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706"/>
        <w:gridCol w:w="712"/>
        <w:gridCol w:w="1699"/>
        <w:gridCol w:w="167"/>
        <w:gridCol w:w="407"/>
        <w:gridCol w:w="421"/>
        <w:gridCol w:w="422"/>
        <w:gridCol w:w="569"/>
        <w:gridCol w:w="284"/>
        <w:gridCol w:w="170"/>
        <w:gridCol w:w="549"/>
        <w:gridCol w:w="128"/>
        <w:gridCol w:w="598"/>
        <w:gridCol w:w="435"/>
        <w:gridCol w:w="236"/>
        <w:gridCol w:w="18"/>
        <w:gridCol w:w="130"/>
        <w:gridCol w:w="109"/>
        <w:gridCol w:w="672"/>
        <w:gridCol w:w="21"/>
        <w:gridCol w:w="1326"/>
        <w:gridCol w:w="10"/>
        <w:gridCol w:w="10"/>
        <w:gridCol w:w="163"/>
      </w:tblGrid>
      <w:tr w:rsidR="000B7757" w:rsidRPr="002A00C3" w14:paraId="69DC9F64" w14:textId="77777777" w:rsidTr="00B07B67">
        <w:trPr>
          <w:gridAfter w:val="3"/>
          <w:wAfter w:w="183" w:type="dxa"/>
          <w:trHeight w:val="237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0B7757" w:rsidRPr="00A7752E" w:rsidRDefault="000B775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  <w:p w14:paraId="69DC9F5B" w14:textId="2E4349CC" w:rsidR="000B7757" w:rsidRPr="002A00C3" w:rsidRDefault="000B7757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0B7757" w:rsidRPr="0036196C" w:rsidRDefault="000B775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E" w14:textId="5D28C2DF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First name(s)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720CAED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Sex [M/F]</w:t>
            </w:r>
          </w:p>
        </w:tc>
        <w:tc>
          <w:tcPr>
            <w:tcW w:w="141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329D5F2E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2128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5A59339D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Field of education</w:t>
            </w:r>
            <w:r w:rsidRPr="0036196C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B7757" w:rsidRPr="002A00C3" w14:paraId="69DC9F6F" w14:textId="77777777" w:rsidTr="009D240D">
        <w:trPr>
          <w:gridAfter w:val="3"/>
          <w:wAfter w:w="183" w:type="dxa"/>
          <w:trHeight w:val="775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354CC3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89D5255" w14:textId="77777777" w:rsidR="004D4195" w:rsidRPr="0036196C" w:rsidRDefault="004D4195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7B3133D" w14:textId="77777777" w:rsidR="000B7757" w:rsidRPr="0036196C" w:rsidRDefault="000B7757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69DC9F67" w14:textId="2B1DE7F3" w:rsidR="003C3D6F" w:rsidRPr="0036196C" w:rsidRDefault="003C3D6F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12E665A4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2BD6132E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4EAA93F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00FA624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20996D4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B7757" w:rsidRPr="001C3CC7" w14:paraId="69DC9F79" w14:textId="77777777" w:rsidTr="00B07B67">
        <w:trPr>
          <w:gridAfter w:val="3"/>
          <w:wAfter w:w="183" w:type="dxa"/>
          <w:trHeight w:val="372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366C49B7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  <w:p w14:paraId="69DC9F70" w14:textId="66CCE7B4" w:rsidR="000B7757" w:rsidRPr="002A00C3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9172" w14:textId="77777777" w:rsidR="0050416A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  <w:p w14:paraId="69DC9F73" w14:textId="444C1E0C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9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312101BE" w:rsidR="000B7757" w:rsidRPr="0036196C" w:rsidRDefault="000B7757" w:rsidP="001C6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name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phone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number</w:t>
            </w:r>
            <w:r w:rsidR="001C6832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e-mail address</w:t>
            </w:r>
          </w:p>
        </w:tc>
      </w:tr>
      <w:tr w:rsidR="000B7757" w:rsidRPr="001C3CC7" w14:paraId="69DC9F84" w14:textId="77777777" w:rsidTr="00B07B67">
        <w:trPr>
          <w:gridAfter w:val="3"/>
          <w:wAfter w:w="183" w:type="dxa"/>
          <w:trHeight w:val="410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14424152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Università degli Studi di Verona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026B6D0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0843" w14:textId="77777777" w:rsidR="000B7757" w:rsidRPr="0036196C" w:rsidRDefault="000B7757" w:rsidP="00B07B67">
            <w:pPr>
              <w:spacing w:after="0" w:line="240" w:lineRule="auto"/>
              <w:rPr>
                <w:sz w:val="18"/>
                <w:szCs w:val="18"/>
              </w:rPr>
            </w:pPr>
            <w:r w:rsidRPr="0036196C">
              <w:rPr>
                <w:sz w:val="18"/>
                <w:szCs w:val="18"/>
              </w:rPr>
              <w:t xml:space="preserve">Via dell’Artigliere 8, </w:t>
            </w:r>
          </w:p>
          <w:p w14:paraId="69DC9F7F" w14:textId="41D6B7CC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37129 Verona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4A15A702" w:rsidR="000B7757" w:rsidRPr="0036196C" w:rsidRDefault="00492439" w:rsidP="00492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3545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9D486" w14:textId="77777777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International Relations Office</w:t>
            </w:r>
          </w:p>
          <w:p w14:paraId="134AE808" w14:textId="55A06AB0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+39 045 802</w:t>
            </w:r>
            <w:r w:rsidR="00075D47" w:rsidRPr="0036196C">
              <w:rPr>
                <w:sz w:val="18"/>
                <w:szCs w:val="18"/>
                <w:lang w:val="en-US"/>
              </w:rPr>
              <w:t xml:space="preserve"> </w:t>
            </w:r>
            <w:r w:rsidRPr="0036196C">
              <w:rPr>
                <w:sz w:val="18"/>
                <w:szCs w:val="18"/>
                <w:lang w:val="en-US"/>
              </w:rPr>
              <w:t>8196</w:t>
            </w:r>
          </w:p>
          <w:p w14:paraId="69DC9F81" w14:textId="3BB43C18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sz w:val="18"/>
                <w:szCs w:val="18"/>
                <w:lang w:val="en-US"/>
              </w:rPr>
              <w:t>relazioni.internazionali@ateneo.univr.it</w:t>
            </w:r>
          </w:p>
        </w:tc>
      </w:tr>
      <w:tr w:rsidR="000B7757" w:rsidRPr="001C3CC7" w14:paraId="69DC9F8E" w14:textId="77777777" w:rsidTr="00B07B67">
        <w:trPr>
          <w:gridAfter w:val="3"/>
          <w:wAfter w:w="183" w:type="dxa"/>
          <w:trHeight w:val="213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FFD65" w14:textId="77777777" w:rsidR="0050416A" w:rsidRDefault="0050416A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97EDC06" w14:textId="49AA2526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14:paraId="69DC9F85" w14:textId="12CBD35C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8" w14:textId="0C7A44B2" w:rsidR="000B7757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9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CD0C3" w14:textId="77777777" w:rsidR="00A7752E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  <w:p w14:paraId="69DC9F8C" w14:textId="61105B11" w:rsidR="000B7757" w:rsidRPr="0036196C" w:rsidRDefault="007935D0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name, phone number, e-mail address</w:t>
            </w:r>
          </w:p>
        </w:tc>
      </w:tr>
      <w:tr w:rsidR="000B7757" w:rsidRPr="001C3CC7" w14:paraId="69DC9F99" w14:textId="77777777" w:rsidTr="00B07B67">
        <w:trPr>
          <w:gridAfter w:val="3"/>
          <w:wAfter w:w="183" w:type="dxa"/>
          <w:trHeight w:val="315"/>
        </w:trPr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60632" w14:textId="77777777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18588076" w14:textId="77777777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69DC9F90" w14:textId="5CBE86B2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2" w14:textId="264FBD02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5" w14:textId="13C7E883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6" w14:textId="4CB2F70E" w:rsidR="000B7757" w:rsidRPr="00492439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545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9DC9F97" w14:textId="6F5FCF8A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022A30" w:rsidRPr="00BF5CA5" w14:paraId="69DC9FA4" w14:textId="77777777" w:rsidTr="0036196C">
        <w:trPr>
          <w:gridAfter w:val="1"/>
          <w:wAfter w:w="163" w:type="dxa"/>
          <w:trHeight w:val="135"/>
        </w:trPr>
        <w:tc>
          <w:tcPr>
            <w:tcW w:w="11074" w:type="dxa"/>
            <w:gridSpan w:val="2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012" w14:textId="1D065D02" w:rsidR="0050416A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82ACF80" w14:textId="3D6716B3" w:rsidR="00A226B6" w:rsidRDefault="00A226B6" w:rsidP="00A22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Study Programme at the RECEIVING INSTITUTION</w:t>
            </w:r>
          </w:p>
          <w:p w14:paraId="34FD38B2" w14:textId="7174E2B2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197"/>
              <w:gridCol w:w="1568"/>
              <w:gridCol w:w="2514"/>
            </w:tblGrid>
            <w:tr w:rsidR="00A226B6" w:rsidRPr="001C3CC7" w14:paraId="0BB33657" w14:textId="77777777" w:rsidTr="00A226B6">
              <w:trPr>
                <w:trHeight w:val="562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03D9CEC6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code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5DE31E2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title at the Receiving Institution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  <w:hideMark/>
                </w:tcPr>
                <w:p w14:paraId="482C8E88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Semester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2514" w:type="dxa"/>
                  <w:shd w:val="clear" w:color="auto" w:fill="auto"/>
                  <w:vAlign w:val="center"/>
                </w:tcPr>
                <w:p w14:paraId="66F2CD19" w14:textId="20F74BF1" w:rsidR="00A226B6" w:rsidRPr="0036196C" w:rsidRDefault="00A226B6" w:rsidP="00B92BB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Number of LOCAL credits</w:t>
                  </w:r>
                  <w:r w:rsidR="00B92BB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and/or tot hou</w:t>
                  </w:r>
                  <w:r w:rsidR="00106E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rs lessons</w:t>
                  </w:r>
                </w:p>
              </w:tc>
            </w:tr>
            <w:tr w:rsidR="00A226B6" w:rsidRPr="001C3CC7" w14:paraId="2E1E4AE9" w14:textId="77777777" w:rsidTr="00A226B6">
              <w:trPr>
                <w:trHeight w:val="237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75385D8D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E69E20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0F1137D5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297A19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1C3CC7" w14:paraId="31C34E8B" w14:textId="77777777" w:rsidTr="00A226B6">
              <w:trPr>
                <w:trHeight w:val="123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5B2CA38F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A8B99C3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3896AE80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07B1241E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1C3CC7" w14:paraId="5F9D18AE" w14:textId="77777777" w:rsidTr="00A226B6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2CA8F47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68B6C45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4696C194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08D164C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1C3CC7" w14:paraId="3B652DF5" w14:textId="77777777" w:rsidTr="00A226B6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28C8B87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197" w:type="dxa"/>
                  <w:shd w:val="clear" w:color="auto" w:fill="auto"/>
                  <w:vAlign w:val="center"/>
                </w:tcPr>
                <w:p w14:paraId="375933E6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  <w:vAlign w:val="bottom"/>
                </w:tcPr>
                <w:p w14:paraId="7428DEC2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5EF6C15E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1C3CC7" w14:paraId="102BC611" w14:textId="77777777" w:rsidTr="00A226B6">
              <w:trPr>
                <w:trHeight w:val="129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33A0DEAE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3D8B886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2CFCFDC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009FDE9C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Total: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1EEA967F" w14:textId="289C508B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F178851" w14:textId="0790B8FA" w:rsidR="00A226B6" w:rsidRDefault="00A226B6" w:rsidP="00A22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Recognition at the SENDING INSTITUTION</w:t>
            </w:r>
            <w:r w:rsidR="00A0512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University of Verona</w:t>
            </w:r>
          </w:p>
          <w:p w14:paraId="0FCAA623" w14:textId="6C5444AF" w:rsidR="00A226B6" w:rsidRDefault="00A226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197"/>
              <w:gridCol w:w="1568"/>
              <w:gridCol w:w="2514"/>
            </w:tblGrid>
            <w:tr w:rsidR="00A226B6" w:rsidRPr="0036196C" w14:paraId="48839401" w14:textId="77777777" w:rsidTr="00673112">
              <w:trPr>
                <w:trHeight w:val="562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240392BE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Component code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38215046" w14:textId="4F601363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Component title at the </w:t>
                  </w:r>
                  <w:r w:rsidR="00A051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Sending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Institution</w:t>
                  </w:r>
                  <w:r w:rsidR="00A051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(UNIVR)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  <w:hideMark/>
                </w:tcPr>
                <w:p w14:paraId="711171AE" w14:textId="77777777" w:rsidR="00A226B6" w:rsidRPr="0036196C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Semester </w:t>
                  </w:r>
                  <w:r w:rsidRPr="003619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br/>
                  </w:r>
                </w:p>
              </w:tc>
              <w:tc>
                <w:tcPr>
                  <w:tcW w:w="2514" w:type="dxa"/>
                  <w:shd w:val="clear" w:color="auto" w:fill="auto"/>
                  <w:vAlign w:val="center"/>
                </w:tcPr>
                <w:p w14:paraId="3B7311ED" w14:textId="61A18526" w:rsidR="00A226B6" w:rsidRPr="0036196C" w:rsidRDefault="00A0512A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CFU/ECTS</w:t>
                  </w:r>
                </w:p>
              </w:tc>
            </w:tr>
            <w:tr w:rsidR="00A226B6" w:rsidRPr="002A00C3" w14:paraId="0D2E48A8" w14:textId="77777777" w:rsidTr="00673112">
              <w:trPr>
                <w:trHeight w:val="237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7AD1BB3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B07E01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582C5AF9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8AAD807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235D82F1" w14:textId="77777777" w:rsidTr="00673112">
              <w:trPr>
                <w:trHeight w:val="123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43A60CC7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54450D87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7824C8B5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634D1B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40AA763B" w14:textId="77777777" w:rsidTr="00673112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557512E5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762AFA4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6FF8CEE3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3725D007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1EAFFEB" w14:textId="77777777" w:rsidTr="00673112">
              <w:trPr>
                <w:trHeight w:val="200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66869F88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197" w:type="dxa"/>
                  <w:shd w:val="clear" w:color="auto" w:fill="auto"/>
                  <w:vAlign w:val="center"/>
                </w:tcPr>
                <w:p w14:paraId="55A30609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  <w:vAlign w:val="bottom"/>
                </w:tcPr>
                <w:p w14:paraId="6A2B7B1B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211EB3F8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A226B6" w:rsidRPr="002A00C3" w14:paraId="3AB62D05" w14:textId="77777777" w:rsidTr="00673112">
              <w:trPr>
                <w:trHeight w:val="129"/>
              </w:trPr>
              <w:tc>
                <w:tcPr>
                  <w:tcW w:w="1573" w:type="dxa"/>
                  <w:shd w:val="clear" w:color="auto" w:fill="auto"/>
                  <w:vAlign w:val="center"/>
                  <w:hideMark/>
                </w:tcPr>
                <w:p w14:paraId="1F68B782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5197" w:type="dxa"/>
                  <w:shd w:val="clear" w:color="auto" w:fill="auto"/>
                  <w:vAlign w:val="center"/>
                  <w:hideMark/>
                </w:tcPr>
                <w:p w14:paraId="0F54C79A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568" w:type="dxa"/>
                  <w:shd w:val="clear" w:color="auto" w:fill="auto"/>
                  <w:vAlign w:val="bottom"/>
                  <w:hideMark/>
                </w:tcPr>
                <w:p w14:paraId="427A1C76" w14:textId="77777777" w:rsidR="00A226B6" w:rsidRPr="002A00C3" w:rsidRDefault="00A226B6" w:rsidP="00A226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514" w:type="dxa"/>
                  <w:shd w:val="clear" w:color="auto" w:fill="auto"/>
                  <w:vAlign w:val="bottom"/>
                </w:tcPr>
                <w:p w14:paraId="61A2B993" w14:textId="77777777" w:rsidR="00A226B6" w:rsidRPr="002A00C3" w:rsidRDefault="00A226B6" w:rsidP="00A226B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Total: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69DC9FA3" w14:textId="0DEDB8C0" w:rsidR="00022A30" w:rsidRPr="00B112D5" w:rsidRDefault="00022A30" w:rsidP="00766C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  <w:bookmarkStart w:id="0" w:name="_GoBack"/>
        <w:bookmarkEnd w:id="0"/>
      </w:tr>
      <w:tr w:rsidR="00F47590" w:rsidRPr="00BF5CA5" w14:paraId="69DC9FEC" w14:textId="77777777" w:rsidTr="00B07B67">
        <w:trPr>
          <w:trHeight w:val="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47590" w:rsidRPr="00BF5CA5" w14:paraId="69DCA039" w14:textId="77777777" w:rsidTr="00B07B67">
        <w:trPr>
          <w:gridAfter w:val="2"/>
          <w:wAfter w:w="173" w:type="dxa"/>
          <w:trHeight w:val="23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FE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CC8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14:paraId="69DCA038" w14:textId="77777777" w:rsidR="003C3D6F" w:rsidRPr="002A00C3" w:rsidRDefault="003C3D6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E3D29" w:rsidRPr="0036196C" w14:paraId="1F7087E1" w14:textId="77777777" w:rsidTr="0036196C">
        <w:trPr>
          <w:gridAfter w:val="1"/>
          <w:wAfter w:w="163" w:type="dxa"/>
          <w:trHeight w:val="178"/>
        </w:trPr>
        <w:tc>
          <w:tcPr>
            <w:tcW w:w="198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4EF7B24C" w:rsidR="002E3D29" w:rsidRPr="0036196C" w:rsidRDefault="00BC3E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Signatories</w:t>
            </w:r>
          </w:p>
        </w:tc>
        <w:tc>
          <w:tcPr>
            <w:tcW w:w="257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1A8A0C8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</w:t>
            </w:r>
            <w:r w:rsid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mail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36196C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928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1D69A690" w:rsidR="00025D36" w:rsidRPr="0036196C" w:rsidRDefault="002E3D29" w:rsidP="00314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2039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2E3D29" w:rsidRPr="0036196C" w14:paraId="5AA9350A" w14:textId="77777777" w:rsidTr="0036196C">
        <w:trPr>
          <w:gridAfter w:val="1"/>
          <w:wAfter w:w="163" w:type="dxa"/>
          <w:trHeight w:val="10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4A32278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E3D29" w:rsidRPr="0036196C" w14:paraId="46BD7FD8" w14:textId="77777777" w:rsidTr="0036196C">
        <w:trPr>
          <w:gridAfter w:val="1"/>
          <w:wAfter w:w="163" w:type="dxa"/>
          <w:trHeight w:val="15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A786" w14:textId="7EE8FC15" w:rsidR="003C3D6F" w:rsidRPr="0036196C" w:rsidRDefault="00314D6A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Referente </w:t>
            </w:r>
            <w:r w:rsidR="003C3D6F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internazionalizzazione di Dipartimento </w:t>
            </w:r>
          </w:p>
          <w:p w14:paraId="28649A66" w14:textId="44F9A61B" w:rsidR="002E3D29" w:rsidRPr="0036196C" w:rsidRDefault="002E3D29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at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Sending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38663F43" w:rsidR="002E3D29" w:rsidRPr="0036196C" w:rsidRDefault="003C3D6F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  <w:t xml:space="preserve">Prof. 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2E3D29" w:rsidRPr="0036196C" w14:paraId="7381CAA6" w14:textId="77777777" w:rsidTr="0036196C">
        <w:trPr>
          <w:gridAfter w:val="1"/>
          <w:wAfter w:w="163" w:type="dxa"/>
          <w:trHeight w:val="202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4251" w14:textId="19069F9F" w:rsidR="00FE664B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  <w:p w14:paraId="6EDE4AF9" w14:textId="24D01A8F" w:rsidR="002E3D29" w:rsidRPr="0036196C" w:rsidRDefault="006C3925" w:rsidP="006C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Responsible person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at the</w:t>
            </w:r>
            <w:r w:rsidR="002E3D29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BBDB46B" w:rsidR="002E3D29" w:rsidRPr="0036196C" w:rsidRDefault="00FE664B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Prof</w:t>
            </w:r>
            <w:r w:rsidR="0049243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essor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4E6D78DE" w:rsidR="002E3D29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</w:tc>
        <w:tc>
          <w:tcPr>
            <w:tcW w:w="928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129C9885" w14:textId="77777777" w:rsidR="00D363A9" w:rsidRPr="0036196C" w:rsidRDefault="00D363A9" w:rsidP="00FE534F">
      <w:pPr>
        <w:spacing w:after="0"/>
        <w:rPr>
          <w:sz w:val="18"/>
          <w:szCs w:val="18"/>
          <w:lang w:val="en-GB"/>
        </w:rPr>
      </w:pPr>
    </w:p>
    <w:sectPr w:rsidR="00D363A9" w:rsidRPr="0036196C" w:rsidSect="00BF35CF">
      <w:headerReference w:type="default" r:id="rId11"/>
      <w:headerReference w:type="first" r:id="rId12"/>
      <w:endnotePr>
        <w:numFmt w:val="decimal"/>
      </w:endnotePr>
      <w:type w:val="continuous"/>
      <w:pgSz w:w="11906" w:h="16838"/>
      <w:pgMar w:top="1373" w:right="424" w:bottom="0" w:left="142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DE57" w14:textId="77777777" w:rsidR="001D2FB2" w:rsidRDefault="001D2FB2" w:rsidP="00261299">
      <w:pPr>
        <w:spacing w:after="0" w:line="240" w:lineRule="auto"/>
      </w:pPr>
      <w:r>
        <w:separator/>
      </w:r>
    </w:p>
  </w:endnote>
  <w:endnote w:type="continuationSeparator" w:id="0">
    <w:p w14:paraId="6822A2B7" w14:textId="77777777" w:rsidR="001D2FB2" w:rsidRDefault="001D2FB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911B" w14:textId="77777777" w:rsidR="001D2FB2" w:rsidRDefault="001D2FB2" w:rsidP="00261299">
      <w:pPr>
        <w:spacing w:after="0" w:line="240" w:lineRule="auto"/>
      </w:pPr>
      <w:r>
        <w:separator/>
      </w:r>
    </w:p>
  </w:footnote>
  <w:footnote w:type="continuationSeparator" w:id="0">
    <w:p w14:paraId="3E492802" w14:textId="77777777" w:rsidR="001D2FB2" w:rsidRDefault="001D2FB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55DD" w14:textId="77777777" w:rsidR="001C3CC7" w:rsidRDefault="001C3CC7" w:rsidP="001C3CC7">
    <w:pPr>
      <w:tabs>
        <w:tab w:val="left" w:pos="3119"/>
      </w:tabs>
      <w:spacing w:after="0"/>
      <w:jc w:val="center"/>
      <w:rPr>
        <w:rFonts w:cstheme="minorHAnsi"/>
        <w:b/>
        <w:color w:val="003CB4"/>
        <w:sz w:val="28"/>
        <w:szCs w:val="28"/>
        <w:lang w:val="en-GB"/>
      </w:rPr>
    </w:pPr>
    <w:r>
      <w:rPr>
        <w:rFonts w:cstheme="minorHAnsi"/>
        <w:b/>
        <w:color w:val="003CB4"/>
        <w:sz w:val="28"/>
        <w:szCs w:val="28"/>
        <w:lang w:val="en-GB"/>
      </w:rPr>
      <w:t>Worldwide 2025/2026</w:t>
    </w:r>
  </w:p>
  <w:p w14:paraId="3063C6D8" w14:textId="5FAE2444" w:rsidR="001C3CC7" w:rsidRDefault="00BF35CF" w:rsidP="00BF35CF">
    <w:pPr>
      <w:tabs>
        <w:tab w:val="left" w:pos="3119"/>
        <w:tab w:val="center" w:pos="5670"/>
        <w:tab w:val="left" w:pos="8595"/>
      </w:tabs>
      <w:spacing w:after="0"/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rFonts w:cstheme="minorHAnsi"/>
        <w:b/>
        <w:color w:val="003CB4"/>
        <w:sz w:val="28"/>
        <w:szCs w:val="28"/>
        <w:lang w:val="en-GB"/>
      </w:rPr>
      <w:tab/>
    </w:r>
    <w:r>
      <w:rPr>
        <w:rFonts w:cstheme="minorHAnsi"/>
        <w:b/>
        <w:color w:val="003CB4"/>
        <w:sz w:val="28"/>
        <w:szCs w:val="28"/>
        <w:lang w:val="en-GB"/>
      </w:rPr>
      <w:tab/>
    </w:r>
    <w:r w:rsidR="001C3CC7">
      <w:rPr>
        <w:rFonts w:cstheme="minorHAnsi"/>
        <w:b/>
        <w:color w:val="003CB4"/>
        <w:sz w:val="28"/>
        <w:szCs w:val="28"/>
        <w:lang w:val="en-GB"/>
      </w:rPr>
      <w:t>Learning Agreement before the mobility</w:t>
    </w:r>
    <w:r>
      <w:rPr>
        <w:rFonts w:cstheme="minorHAnsi"/>
        <w:b/>
        <w:color w:val="003CB4"/>
        <w:sz w:val="28"/>
        <w:szCs w:val="28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6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25D36"/>
    <w:rsid w:val="0003170E"/>
    <w:rsid w:val="00031FD9"/>
    <w:rsid w:val="00033564"/>
    <w:rsid w:val="00034B8E"/>
    <w:rsid w:val="000372B3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47"/>
    <w:rsid w:val="00076666"/>
    <w:rsid w:val="00080C65"/>
    <w:rsid w:val="00084E1B"/>
    <w:rsid w:val="00087A34"/>
    <w:rsid w:val="000939C4"/>
    <w:rsid w:val="0009420D"/>
    <w:rsid w:val="000A1A3B"/>
    <w:rsid w:val="000A2AA5"/>
    <w:rsid w:val="000B0109"/>
    <w:rsid w:val="000B6A2D"/>
    <w:rsid w:val="000B7386"/>
    <w:rsid w:val="000B7757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06E24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56B92"/>
    <w:rsid w:val="00161F46"/>
    <w:rsid w:val="00172572"/>
    <w:rsid w:val="0017365A"/>
    <w:rsid w:val="00173B3B"/>
    <w:rsid w:val="001741C6"/>
    <w:rsid w:val="00181B75"/>
    <w:rsid w:val="001828BD"/>
    <w:rsid w:val="00182B1F"/>
    <w:rsid w:val="001835F3"/>
    <w:rsid w:val="00186E5E"/>
    <w:rsid w:val="00197121"/>
    <w:rsid w:val="00197F9F"/>
    <w:rsid w:val="001A18A2"/>
    <w:rsid w:val="001A1C71"/>
    <w:rsid w:val="001A50C1"/>
    <w:rsid w:val="001B6503"/>
    <w:rsid w:val="001C262C"/>
    <w:rsid w:val="001C3CC7"/>
    <w:rsid w:val="001C5DFF"/>
    <w:rsid w:val="001C6832"/>
    <w:rsid w:val="001C775D"/>
    <w:rsid w:val="001C7CAF"/>
    <w:rsid w:val="001D1112"/>
    <w:rsid w:val="001D2FB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348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4D6A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196C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3D6F"/>
    <w:rsid w:val="003C6D2D"/>
    <w:rsid w:val="003C6DE4"/>
    <w:rsid w:val="003D621F"/>
    <w:rsid w:val="003E4D06"/>
    <w:rsid w:val="003F152F"/>
    <w:rsid w:val="003F2100"/>
    <w:rsid w:val="003F470A"/>
    <w:rsid w:val="0040400D"/>
    <w:rsid w:val="004044CD"/>
    <w:rsid w:val="0040686A"/>
    <w:rsid w:val="00413421"/>
    <w:rsid w:val="00414358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439"/>
    <w:rsid w:val="0049269E"/>
    <w:rsid w:val="00493FF5"/>
    <w:rsid w:val="00497A1A"/>
    <w:rsid w:val="004A519A"/>
    <w:rsid w:val="004A5297"/>
    <w:rsid w:val="004B6426"/>
    <w:rsid w:val="004C42DE"/>
    <w:rsid w:val="004C4684"/>
    <w:rsid w:val="004D2F6F"/>
    <w:rsid w:val="004D31F9"/>
    <w:rsid w:val="004D4195"/>
    <w:rsid w:val="004D524B"/>
    <w:rsid w:val="004E1BEE"/>
    <w:rsid w:val="004E5157"/>
    <w:rsid w:val="004F6083"/>
    <w:rsid w:val="00503287"/>
    <w:rsid w:val="00504137"/>
    <w:rsid w:val="0050416A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519A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35D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295D"/>
    <w:rsid w:val="0069614D"/>
    <w:rsid w:val="006A0CF3"/>
    <w:rsid w:val="006B0274"/>
    <w:rsid w:val="006B053A"/>
    <w:rsid w:val="006B07A6"/>
    <w:rsid w:val="006B127A"/>
    <w:rsid w:val="006B222E"/>
    <w:rsid w:val="006B3183"/>
    <w:rsid w:val="006B48A8"/>
    <w:rsid w:val="006B6398"/>
    <w:rsid w:val="006C392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1703"/>
    <w:rsid w:val="00754279"/>
    <w:rsid w:val="0075724E"/>
    <w:rsid w:val="0076359B"/>
    <w:rsid w:val="00764C84"/>
    <w:rsid w:val="00766CE9"/>
    <w:rsid w:val="00771108"/>
    <w:rsid w:val="00774BD5"/>
    <w:rsid w:val="00777CD2"/>
    <w:rsid w:val="00784E7F"/>
    <w:rsid w:val="007935D0"/>
    <w:rsid w:val="00793923"/>
    <w:rsid w:val="00794B63"/>
    <w:rsid w:val="00797221"/>
    <w:rsid w:val="007A31E9"/>
    <w:rsid w:val="007B17E8"/>
    <w:rsid w:val="007B185A"/>
    <w:rsid w:val="007C1289"/>
    <w:rsid w:val="007C4DC4"/>
    <w:rsid w:val="007C50EB"/>
    <w:rsid w:val="007C709A"/>
    <w:rsid w:val="007C7720"/>
    <w:rsid w:val="007D0F19"/>
    <w:rsid w:val="007D38D8"/>
    <w:rsid w:val="007D6BF6"/>
    <w:rsid w:val="007E084B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22A7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037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240D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0512A"/>
    <w:rsid w:val="00A13B99"/>
    <w:rsid w:val="00A226B6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752E"/>
    <w:rsid w:val="00A80861"/>
    <w:rsid w:val="00A8210E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1D9"/>
    <w:rsid w:val="00B06FF8"/>
    <w:rsid w:val="00B07B67"/>
    <w:rsid w:val="00B109A0"/>
    <w:rsid w:val="00B10A5D"/>
    <w:rsid w:val="00B112D5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3327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77870"/>
    <w:rsid w:val="00B81201"/>
    <w:rsid w:val="00B85657"/>
    <w:rsid w:val="00B85D01"/>
    <w:rsid w:val="00B86487"/>
    <w:rsid w:val="00B86FE1"/>
    <w:rsid w:val="00B92BB7"/>
    <w:rsid w:val="00B950DF"/>
    <w:rsid w:val="00B954D7"/>
    <w:rsid w:val="00B96E48"/>
    <w:rsid w:val="00BA4257"/>
    <w:rsid w:val="00BA4A30"/>
    <w:rsid w:val="00BA7619"/>
    <w:rsid w:val="00BB0CD6"/>
    <w:rsid w:val="00BC3E66"/>
    <w:rsid w:val="00BD058B"/>
    <w:rsid w:val="00BD2244"/>
    <w:rsid w:val="00BD7A0D"/>
    <w:rsid w:val="00BE2035"/>
    <w:rsid w:val="00BF35CF"/>
    <w:rsid w:val="00BF5667"/>
    <w:rsid w:val="00BF5CA5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4291"/>
    <w:rsid w:val="00CE16B4"/>
    <w:rsid w:val="00CE31B7"/>
    <w:rsid w:val="00CE7481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4769C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5FDE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5948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3FE6"/>
    <w:rsid w:val="00EA4EA3"/>
    <w:rsid w:val="00EA559B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263"/>
    <w:rsid w:val="00FE534F"/>
    <w:rsid w:val="00FE5907"/>
    <w:rsid w:val="00FE664B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DC9F5B"/>
  <w15:docId w15:val="{2A41C858-D822-4DA6-A72C-986ACA0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sharepoint/v3/field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52a87e-fa0e-4867-9149-5c43122db7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382FD-C426-4F21-AD43-E43F8B0B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Maddalena Pigozzi</cp:lastModifiedBy>
  <cp:revision>28</cp:revision>
  <cp:lastPrinted>2015-04-10T09:51:00Z</cp:lastPrinted>
  <dcterms:created xsi:type="dcterms:W3CDTF">2018-03-20T14:41:00Z</dcterms:created>
  <dcterms:modified xsi:type="dcterms:W3CDTF">2025-05-26T08:28:00Z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