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3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75"/>
        <w:gridCol w:w="706"/>
        <w:gridCol w:w="712"/>
        <w:gridCol w:w="1699"/>
        <w:gridCol w:w="167"/>
        <w:gridCol w:w="407"/>
        <w:gridCol w:w="421"/>
        <w:gridCol w:w="422"/>
        <w:gridCol w:w="569"/>
        <w:gridCol w:w="284"/>
        <w:gridCol w:w="170"/>
        <w:gridCol w:w="549"/>
        <w:gridCol w:w="128"/>
        <w:gridCol w:w="598"/>
        <w:gridCol w:w="435"/>
        <w:gridCol w:w="236"/>
        <w:gridCol w:w="18"/>
        <w:gridCol w:w="80"/>
        <w:gridCol w:w="50"/>
        <w:gridCol w:w="109"/>
        <w:gridCol w:w="672"/>
        <w:gridCol w:w="21"/>
        <w:gridCol w:w="1326"/>
        <w:gridCol w:w="10"/>
        <w:gridCol w:w="10"/>
        <w:gridCol w:w="163"/>
      </w:tblGrid>
      <w:tr w:rsidR="000B7757" w:rsidRPr="002A00C3" w14:paraId="69DC9F64" w14:textId="77777777" w:rsidTr="00B07B67">
        <w:trPr>
          <w:gridAfter w:val="3"/>
          <w:wAfter w:w="183" w:type="dxa"/>
          <w:trHeight w:val="237"/>
        </w:trPr>
        <w:tc>
          <w:tcPr>
            <w:tcW w:w="127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43EB204F" w14:textId="77777777" w:rsidR="000B7757" w:rsidRPr="00A7752E" w:rsidRDefault="000B7757" w:rsidP="00EB0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775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Student</w:t>
            </w:r>
          </w:p>
          <w:p w14:paraId="69DC9F5B" w14:textId="2E4349CC" w:rsidR="000B7757" w:rsidRPr="002A00C3" w:rsidRDefault="000B7757" w:rsidP="00967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5C" w14:textId="05E08C0D" w:rsidR="000B7757" w:rsidRPr="0036196C" w:rsidRDefault="000B7757" w:rsidP="0018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Last name(s)</w:t>
            </w:r>
          </w:p>
        </w:tc>
        <w:tc>
          <w:tcPr>
            <w:tcW w:w="2273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5E" w14:textId="5D28C2DF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First name(s)</w:t>
            </w:r>
          </w:p>
        </w:tc>
        <w:tc>
          <w:tcPr>
            <w:tcW w:w="1696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60" w14:textId="4720CAED" w:rsidR="000B7757" w:rsidRPr="0036196C" w:rsidRDefault="000B7757" w:rsidP="008A4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47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61" w14:textId="36233510" w:rsidR="000B7757" w:rsidRPr="0036196C" w:rsidRDefault="000B7757" w:rsidP="008A4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Sex [M/F]</w:t>
            </w:r>
          </w:p>
        </w:tc>
        <w:tc>
          <w:tcPr>
            <w:tcW w:w="1417" w:type="dxa"/>
            <w:gridSpan w:val="6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62" w14:textId="329D5F2E" w:rsidR="000B7757" w:rsidRPr="0036196C" w:rsidRDefault="000B7757" w:rsidP="000B7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Study cycle</w:t>
            </w:r>
          </w:p>
        </w:tc>
        <w:tc>
          <w:tcPr>
            <w:tcW w:w="2128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63" w14:textId="5A59339D" w:rsidR="000B7757" w:rsidRPr="0036196C" w:rsidRDefault="000B7757" w:rsidP="000B7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Field of education</w:t>
            </w:r>
            <w:r w:rsidRPr="0036196C" w:rsidDel="002C7BC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</w:p>
        </w:tc>
      </w:tr>
      <w:tr w:rsidR="000B7757" w:rsidRPr="002A00C3" w14:paraId="69DC9F6F" w14:textId="77777777" w:rsidTr="009D240D">
        <w:trPr>
          <w:gridAfter w:val="3"/>
          <w:wAfter w:w="183" w:type="dxa"/>
          <w:trHeight w:val="775"/>
        </w:trPr>
        <w:tc>
          <w:tcPr>
            <w:tcW w:w="1275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65" w14:textId="7323EA94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6" w14:textId="7354CC37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289D5255" w14:textId="77777777" w:rsidR="004D4195" w:rsidRPr="0036196C" w:rsidRDefault="004D4195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77B3133D" w14:textId="77777777" w:rsidR="000B7757" w:rsidRPr="0036196C" w:rsidRDefault="000B7757" w:rsidP="000B7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69DC9F67" w14:textId="2B1DE7F3" w:rsidR="003C3D6F" w:rsidRPr="0036196C" w:rsidRDefault="003C3D6F" w:rsidP="000B77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9" w14:textId="12E665A4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96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B" w14:textId="2BD6132E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847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C" w14:textId="4EAA93F1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417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9F6D" w14:textId="00FA624A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128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14:paraId="69DC9F6E" w14:textId="20996D47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0B7757" w:rsidRPr="00EA559B" w14:paraId="69DC9F79" w14:textId="77777777" w:rsidTr="00B07B67">
        <w:trPr>
          <w:gridAfter w:val="3"/>
          <w:wAfter w:w="183" w:type="dxa"/>
          <w:trHeight w:val="372"/>
        </w:trPr>
        <w:tc>
          <w:tcPr>
            <w:tcW w:w="127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2ACFAB57" w14:textId="366C49B7" w:rsidR="000B7757" w:rsidRPr="00A7752E" w:rsidRDefault="000B7757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775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Sending Institution</w:t>
            </w:r>
          </w:p>
          <w:p w14:paraId="69DC9F70" w14:textId="66CCE7B4" w:rsidR="000B7757" w:rsidRPr="002A00C3" w:rsidRDefault="000B7757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1" w14:textId="77777777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Name</w:t>
            </w:r>
          </w:p>
        </w:tc>
        <w:tc>
          <w:tcPr>
            <w:tcW w:w="2273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99172" w14:textId="77777777" w:rsidR="0050416A" w:rsidRPr="0036196C" w:rsidRDefault="0050416A" w:rsidP="00504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Degree programmes</w:t>
            </w:r>
          </w:p>
          <w:p w14:paraId="69DC9F73" w14:textId="444C1E0C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696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75" w14:textId="77777777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Address</w:t>
            </w:r>
          </w:p>
        </w:tc>
        <w:tc>
          <w:tcPr>
            <w:tcW w:w="847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76" w14:textId="28447C28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Country</w:t>
            </w:r>
          </w:p>
        </w:tc>
        <w:tc>
          <w:tcPr>
            <w:tcW w:w="3545" w:type="dxa"/>
            <w:gridSpan w:val="10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77" w14:textId="312101BE" w:rsidR="000B7757" w:rsidRPr="0036196C" w:rsidRDefault="000B7757" w:rsidP="001C683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Contact person</w:t>
            </w:r>
            <w:r w:rsidR="007935D0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:</w:t>
            </w: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name</w:t>
            </w:r>
            <w:r w:rsidR="003D621F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,</w:t>
            </w: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phone</w:t>
            </w:r>
            <w:r w:rsidR="003D621F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number</w:t>
            </w:r>
            <w:r w:rsidR="001C6832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, e-mail address</w:t>
            </w:r>
          </w:p>
        </w:tc>
        <w:bookmarkStart w:id="0" w:name="_GoBack"/>
        <w:bookmarkEnd w:id="0"/>
      </w:tr>
      <w:tr w:rsidR="000B7757" w:rsidRPr="00EA559B" w14:paraId="69DC9F84" w14:textId="77777777" w:rsidTr="00B07B67">
        <w:trPr>
          <w:gridAfter w:val="3"/>
          <w:wAfter w:w="183" w:type="dxa"/>
          <w:trHeight w:val="410"/>
        </w:trPr>
        <w:tc>
          <w:tcPr>
            <w:tcW w:w="1275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7A" w14:textId="7416D3FE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B" w14:textId="14424152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6196C">
              <w:rPr>
                <w:sz w:val="18"/>
                <w:szCs w:val="18"/>
              </w:rPr>
              <w:t>Università degli Studi di Verona</w:t>
            </w: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7D" w14:textId="026B6D01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696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10843" w14:textId="77777777" w:rsidR="000B7757" w:rsidRPr="0036196C" w:rsidRDefault="000B7757" w:rsidP="00B07B67">
            <w:pPr>
              <w:spacing w:after="0" w:line="240" w:lineRule="auto"/>
              <w:rPr>
                <w:sz w:val="18"/>
                <w:szCs w:val="18"/>
              </w:rPr>
            </w:pPr>
            <w:r w:rsidRPr="0036196C">
              <w:rPr>
                <w:sz w:val="18"/>
                <w:szCs w:val="18"/>
              </w:rPr>
              <w:t xml:space="preserve">Via dell’Artigliere 8, </w:t>
            </w:r>
          </w:p>
          <w:p w14:paraId="69DC9F7F" w14:textId="41D6B7CC" w:rsidR="000B7757" w:rsidRPr="0036196C" w:rsidRDefault="000B7757" w:rsidP="000B7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36196C">
              <w:rPr>
                <w:sz w:val="18"/>
                <w:szCs w:val="18"/>
              </w:rPr>
              <w:t>37129 Verona</w:t>
            </w:r>
          </w:p>
        </w:tc>
        <w:tc>
          <w:tcPr>
            <w:tcW w:w="847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C9F80" w14:textId="4A15A702" w:rsidR="000B7757" w:rsidRPr="0036196C" w:rsidRDefault="00492439" w:rsidP="004924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  <w:t>ITALY</w:t>
            </w:r>
          </w:p>
        </w:tc>
        <w:tc>
          <w:tcPr>
            <w:tcW w:w="3545" w:type="dxa"/>
            <w:gridSpan w:val="10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9A9D486" w14:textId="77777777" w:rsidR="000B7757" w:rsidRPr="0036196C" w:rsidRDefault="000B7757" w:rsidP="000B775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36196C">
              <w:rPr>
                <w:sz w:val="18"/>
                <w:szCs w:val="18"/>
                <w:lang w:val="en-US"/>
              </w:rPr>
              <w:t>International Relations Office</w:t>
            </w:r>
          </w:p>
          <w:p w14:paraId="134AE808" w14:textId="55A06AB0" w:rsidR="000B7757" w:rsidRPr="0036196C" w:rsidRDefault="000B7757" w:rsidP="000B7757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36196C">
              <w:rPr>
                <w:sz w:val="18"/>
                <w:szCs w:val="18"/>
                <w:lang w:val="en-US"/>
              </w:rPr>
              <w:t>+39 045 802</w:t>
            </w:r>
            <w:r w:rsidR="00075D47" w:rsidRPr="0036196C">
              <w:rPr>
                <w:sz w:val="18"/>
                <w:szCs w:val="18"/>
                <w:lang w:val="en-US"/>
              </w:rPr>
              <w:t xml:space="preserve"> </w:t>
            </w:r>
            <w:r w:rsidRPr="0036196C">
              <w:rPr>
                <w:sz w:val="18"/>
                <w:szCs w:val="18"/>
                <w:lang w:val="en-US"/>
              </w:rPr>
              <w:t>8196</w:t>
            </w:r>
          </w:p>
          <w:p w14:paraId="69DC9F81" w14:textId="3BB43C18" w:rsidR="000B7757" w:rsidRPr="0036196C" w:rsidRDefault="000B7757" w:rsidP="000B7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GB"/>
              </w:rPr>
            </w:pPr>
            <w:r w:rsidRPr="0036196C">
              <w:rPr>
                <w:sz w:val="18"/>
                <w:szCs w:val="18"/>
                <w:lang w:val="en-US"/>
              </w:rPr>
              <w:t>relazioni.internazionali@ateneo.univr.it</w:t>
            </w:r>
          </w:p>
        </w:tc>
      </w:tr>
      <w:tr w:rsidR="000B7757" w:rsidRPr="00EA559B" w14:paraId="69DC9F8E" w14:textId="77777777" w:rsidTr="00B07B67">
        <w:trPr>
          <w:gridAfter w:val="3"/>
          <w:wAfter w:w="183" w:type="dxa"/>
          <w:trHeight w:val="213"/>
        </w:trPr>
        <w:tc>
          <w:tcPr>
            <w:tcW w:w="127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1F5FFD65" w14:textId="77777777" w:rsidR="0050416A" w:rsidRDefault="0050416A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  <w:p w14:paraId="797EDC06" w14:textId="49AA2526" w:rsidR="000B7757" w:rsidRPr="00A7752E" w:rsidRDefault="000B7757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A7752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Receiving Institution</w:t>
            </w:r>
          </w:p>
          <w:p w14:paraId="69DC9F85" w14:textId="12CBD35C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86" w14:textId="77777777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Name</w:t>
            </w:r>
          </w:p>
        </w:tc>
        <w:tc>
          <w:tcPr>
            <w:tcW w:w="2273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9F88" w14:textId="0C7A44B2" w:rsidR="000B7757" w:rsidRPr="0036196C" w:rsidRDefault="0050416A" w:rsidP="005041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Degree programmes</w:t>
            </w:r>
          </w:p>
        </w:tc>
        <w:tc>
          <w:tcPr>
            <w:tcW w:w="1696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8A" w14:textId="77777777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Address</w:t>
            </w:r>
          </w:p>
        </w:tc>
        <w:tc>
          <w:tcPr>
            <w:tcW w:w="847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9F8B" w14:textId="665BC07A" w:rsidR="000B7757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Country</w:t>
            </w:r>
          </w:p>
        </w:tc>
        <w:tc>
          <w:tcPr>
            <w:tcW w:w="3545" w:type="dxa"/>
            <w:gridSpan w:val="10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5D1CD0C3" w14:textId="77777777" w:rsidR="00A7752E" w:rsidRPr="0036196C" w:rsidRDefault="000B7757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Contact person</w:t>
            </w:r>
            <w:r w:rsidR="007935D0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:</w:t>
            </w:r>
          </w:p>
          <w:p w14:paraId="69DC9F8C" w14:textId="61105B11" w:rsidR="000B7757" w:rsidRPr="0036196C" w:rsidRDefault="007935D0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name, phone number, e-mail address</w:t>
            </w:r>
          </w:p>
        </w:tc>
      </w:tr>
      <w:tr w:rsidR="000B7757" w:rsidRPr="00EA559B" w14:paraId="69DC9F99" w14:textId="77777777" w:rsidTr="00B07B67">
        <w:trPr>
          <w:gridAfter w:val="3"/>
          <w:wAfter w:w="183" w:type="dxa"/>
          <w:trHeight w:val="315"/>
        </w:trPr>
        <w:tc>
          <w:tcPr>
            <w:tcW w:w="1275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14:paraId="69DC9F8F" w14:textId="0D2C59D4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F60632" w14:textId="77777777" w:rsidR="000B7757" w:rsidRPr="007935D0" w:rsidRDefault="000B7757" w:rsidP="00E75E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en-GB"/>
              </w:rPr>
            </w:pPr>
          </w:p>
          <w:p w14:paraId="18588076" w14:textId="77777777" w:rsidR="003C3D6F" w:rsidRPr="007935D0" w:rsidRDefault="003C3D6F" w:rsidP="00E75E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en-GB"/>
              </w:rPr>
            </w:pPr>
          </w:p>
          <w:p w14:paraId="69DC9F90" w14:textId="5CBE86B2" w:rsidR="003C3D6F" w:rsidRPr="007935D0" w:rsidRDefault="003C3D6F" w:rsidP="00E75E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2273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DC9F92" w14:textId="264FBD02" w:rsidR="000B7757" w:rsidRPr="00B77870" w:rsidRDefault="000B7757" w:rsidP="00E75E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96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DC9F95" w14:textId="13C7E883" w:rsidR="000B7757" w:rsidRPr="007935D0" w:rsidRDefault="000B7757" w:rsidP="00E75E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0"/>
                <w:szCs w:val="10"/>
                <w:lang w:val="en-US" w:eastAsia="en-GB"/>
              </w:rPr>
            </w:pPr>
          </w:p>
        </w:tc>
        <w:tc>
          <w:tcPr>
            <w:tcW w:w="847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9DC9F96" w14:textId="4CB2F70E" w:rsidR="000B7757" w:rsidRPr="00492439" w:rsidRDefault="000B7757" w:rsidP="00E75E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3545" w:type="dxa"/>
            <w:gridSpan w:val="10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hideMark/>
          </w:tcPr>
          <w:p w14:paraId="69DC9F97" w14:textId="6F5FCF8A" w:rsidR="000B7757" w:rsidRPr="00B77870" w:rsidRDefault="000B7757" w:rsidP="00E75EA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val="en-US" w:eastAsia="en-GB"/>
              </w:rPr>
            </w:pPr>
          </w:p>
        </w:tc>
      </w:tr>
      <w:tr w:rsidR="00022A30" w:rsidRPr="00EA559B" w14:paraId="69DC9FA4" w14:textId="77777777" w:rsidTr="0036196C">
        <w:trPr>
          <w:gridAfter w:val="1"/>
          <w:wAfter w:w="163" w:type="dxa"/>
          <w:trHeight w:val="135"/>
        </w:trPr>
        <w:tc>
          <w:tcPr>
            <w:tcW w:w="11074" w:type="dxa"/>
            <w:gridSpan w:val="2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0012" w14:textId="77777777" w:rsidR="0050416A" w:rsidRPr="00B112D5" w:rsidRDefault="0050416A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</w:p>
          <w:p w14:paraId="51FDB250" w14:textId="1287D787" w:rsidR="00022A30" w:rsidRPr="00B112D5" w:rsidRDefault="0050416A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B112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Planned period of the mobility: from [month/year] ………………………… to [month/year] …………………………</w:t>
            </w:r>
            <w:proofErr w:type="gramStart"/>
            <w:r w:rsidRPr="00B112D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…..</w:t>
            </w:r>
            <w:proofErr w:type="gramEnd"/>
          </w:p>
          <w:p w14:paraId="69DC9FA3" w14:textId="0DEDB8C0" w:rsidR="00022A30" w:rsidRPr="00B112D5" w:rsidRDefault="00022A30" w:rsidP="007C50E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n-GB" w:eastAsia="en-GB"/>
              </w:rPr>
            </w:pPr>
          </w:p>
        </w:tc>
      </w:tr>
      <w:tr w:rsidR="00B57D80" w:rsidRPr="00EA559B" w14:paraId="69DC9FA8" w14:textId="77777777" w:rsidTr="0036196C">
        <w:trPr>
          <w:gridAfter w:val="1"/>
          <w:wAfter w:w="163" w:type="dxa"/>
          <w:trHeight w:val="100"/>
        </w:trPr>
        <w:tc>
          <w:tcPr>
            <w:tcW w:w="127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A5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799" w:type="dxa"/>
            <w:gridSpan w:val="2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9DC9FA7" w14:textId="26A7F1DC" w:rsidR="00A85D7E" w:rsidRPr="002A00C3" w:rsidRDefault="00513908" w:rsidP="000B7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2"/>
                <w:szCs w:val="12"/>
                <w:lang w:val="en-GB" w:eastAsia="en-GB"/>
              </w:rPr>
            </w:pPr>
            <w:r w:rsidRPr="0050416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 xml:space="preserve">Study Programme at </w:t>
            </w:r>
            <w:r w:rsidR="00D65251" w:rsidRPr="0050416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 xml:space="preserve">the </w:t>
            </w:r>
            <w:r w:rsidR="00181B75" w:rsidRPr="0050416A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>RECEIVING INSTITUTION</w:t>
            </w:r>
            <w:r w:rsidR="006D0130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br/>
            </w:r>
            <w:r w:rsidR="006D0130"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</w:tc>
      </w:tr>
      <w:tr w:rsidR="000B7757" w:rsidRPr="00EA559B" w14:paraId="69DC9FAF" w14:textId="77777777" w:rsidTr="00B07B67">
        <w:trPr>
          <w:gridAfter w:val="2"/>
          <w:wAfter w:w="173" w:type="dxa"/>
          <w:trHeight w:val="544"/>
        </w:trPr>
        <w:tc>
          <w:tcPr>
            <w:tcW w:w="1275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9" w14:textId="77777777" w:rsidR="000B7757" w:rsidRPr="00FE534F" w:rsidRDefault="000B7757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FE534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  <w:t>Table A</w:t>
            </w:r>
          </w:p>
          <w:p w14:paraId="69DC9FAA" w14:textId="537268F3" w:rsidR="000B7757" w:rsidRPr="002A00C3" w:rsidRDefault="000B7757" w:rsidP="00FE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B</w:t>
            </w:r>
            <w:r w:rsidR="00FE5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EFORE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the mobility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AB" w14:textId="482EA579" w:rsidR="000B7757" w:rsidRPr="0036196C" w:rsidRDefault="000B7757" w:rsidP="000B77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Component code</w:t>
            </w: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</w:r>
          </w:p>
        </w:tc>
        <w:tc>
          <w:tcPr>
            <w:tcW w:w="468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AD" w14:textId="1EE699E1" w:rsidR="000B7757" w:rsidRPr="0036196C" w:rsidRDefault="000B7757" w:rsidP="00181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Component title at the Receiving Institution</w:t>
            </w: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</w:r>
          </w:p>
        </w:tc>
        <w:tc>
          <w:tcPr>
            <w:tcW w:w="14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5C876017" w14:textId="26DDF0C9" w:rsidR="000B7757" w:rsidRPr="0036196C" w:rsidRDefault="000B7757" w:rsidP="007B17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Semester </w:t>
            </w: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</w:r>
            <w:r w:rsidRPr="0036196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en-GB"/>
              </w:rPr>
              <w:t>[Autumn,</w:t>
            </w:r>
            <w:r w:rsidR="003C3D6F" w:rsidRPr="0036196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36196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en-GB"/>
              </w:rPr>
              <w:t>Spring]</w:t>
            </w:r>
          </w:p>
        </w:tc>
        <w:tc>
          <w:tcPr>
            <w:tcW w:w="22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54593364" w14:textId="4396681F" w:rsidR="000B7757" w:rsidRPr="0036196C" w:rsidRDefault="000B7757" w:rsidP="00D476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</w:t>
            </w:r>
            <w:r w:rsidR="006C3925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umber </w:t>
            </w: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of </w:t>
            </w:r>
            <w:r w:rsidR="006C3925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LOCAL</w:t>
            </w:r>
            <w:r w:rsidR="00D4769C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credits</w:t>
            </w:r>
          </w:p>
          <w:p w14:paraId="69DC9FAE" w14:textId="7D156C73" w:rsidR="000B7757" w:rsidRPr="0036196C" w:rsidRDefault="000B7757" w:rsidP="00181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(as indicated in the course catalogue)</w:t>
            </w:r>
          </w:p>
        </w:tc>
      </w:tr>
      <w:tr w:rsidR="000B7757" w:rsidRPr="00EA559B" w14:paraId="69DC9FB5" w14:textId="77777777" w:rsidTr="00B07B67">
        <w:trPr>
          <w:gridAfter w:val="2"/>
          <w:wAfter w:w="173" w:type="dxa"/>
          <w:trHeight w:val="230"/>
        </w:trPr>
        <w:tc>
          <w:tcPr>
            <w:tcW w:w="127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0" w14:textId="77777777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1" w14:textId="290D6AE8" w:rsidR="000B7757" w:rsidRPr="002A00C3" w:rsidRDefault="000B7757" w:rsidP="00BC3E66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688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3" w14:textId="4165EA50" w:rsidR="000B7757" w:rsidRPr="002A00C3" w:rsidRDefault="000B7757" w:rsidP="003C3D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42976E7D" w14:textId="77777777" w:rsidR="000B7757" w:rsidRPr="002A00C3" w:rsidRDefault="000B7757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B4" w14:textId="3137BE97" w:rsidR="000B7757" w:rsidRPr="002A00C3" w:rsidRDefault="000B7757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B7757" w:rsidRPr="00EA559B" w14:paraId="69DC9FBB" w14:textId="77777777" w:rsidTr="00B07B67">
        <w:trPr>
          <w:gridAfter w:val="2"/>
          <w:wAfter w:w="173" w:type="dxa"/>
          <w:trHeight w:val="119"/>
        </w:trPr>
        <w:tc>
          <w:tcPr>
            <w:tcW w:w="127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6" w14:textId="77777777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7" w14:textId="77777777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68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9" w14:textId="7DDAE7CF" w:rsidR="000B7757" w:rsidRPr="002A00C3" w:rsidRDefault="000B7757" w:rsidP="003C3D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 </w:t>
            </w:r>
          </w:p>
        </w:tc>
        <w:tc>
          <w:tcPr>
            <w:tcW w:w="14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4F9CC37F" w14:textId="77777777" w:rsidR="000B7757" w:rsidRPr="002A00C3" w:rsidRDefault="000B7757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BA" w14:textId="2C3385B2" w:rsidR="000B7757" w:rsidRPr="002A00C3" w:rsidRDefault="000B7757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B7757" w:rsidRPr="00EA559B" w14:paraId="69DC9FC1" w14:textId="77777777" w:rsidTr="00B07B67">
        <w:trPr>
          <w:gridAfter w:val="2"/>
          <w:wAfter w:w="173" w:type="dxa"/>
          <w:trHeight w:val="194"/>
        </w:trPr>
        <w:tc>
          <w:tcPr>
            <w:tcW w:w="127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BC" w14:textId="77777777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BD" w14:textId="77777777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68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BF" w14:textId="51FBEDDA" w:rsidR="000B7757" w:rsidRPr="002A00C3" w:rsidRDefault="000B7757" w:rsidP="003C3D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32E3E47F" w14:textId="77777777" w:rsidR="000B7757" w:rsidRPr="002A00C3" w:rsidRDefault="000B7757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2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C0" w14:textId="77DB4B47" w:rsidR="000B7757" w:rsidRPr="002A00C3" w:rsidRDefault="000B7757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B7757" w:rsidRPr="00EA559B" w14:paraId="69DC9FCD" w14:textId="77777777" w:rsidTr="00B07B67">
        <w:trPr>
          <w:gridAfter w:val="2"/>
          <w:wAfter w:w="173" w:type="dxa"/>
          <w:trHeight w:val="194"/>
        </w:trPr>
        <w:tc>
          <w:tcPr>
            <w:tcW w:w="127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8" w14:textId="77777777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9" w14:textId="77777777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CB" w14:textId="77777777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7B548751" w14:textId="77777777" w:rsidR="000B7757" w:rsidRPr="002A00C3" w:rsidRDefault="000B7757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CC" w14:textId="59ADCB13" w:rsidR="000B7757" w:rsidRPr="002A00C3" w:rsidRDefault="000B7757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B7757" w:rsidRPr="00EA559B" w14:paraId="69DC9FD3" w14:textId="77777777" w:rsidTr="00B07B67">
        <w:trPr>
          <w:gridAfter w:val="2"/>
          <w:wAfter w:w="173" w:type="dxa"/>
          <w:trHeight w:val="194"/>
        </w:trPr>
        <w:tc>
          <w:tcPr>
            <w:tcW w:w="127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CE" w14:textId="77777777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CF" w14:textId="77777777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D1" w14:textId="77777777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5B18AF3A" w14:textId="77777777" w:rsidR="000B7757" w:rsidRPr="002A00C3" w:rsidRDefault="000B7757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D2" w14:textId="031F1942" w:rsidR="000B7757" w:rsidRPr="002A00C3" w:rsidRDefault="000B7757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B7757" w:rsidRPr="00EA559B" w14:paraId="69DC9FD9" w14:textId="77777777" w:rsidTr="00B07B67">
        <w:trPr>
          <w:gridAfter w:val="2"/>
          <w:wAfter w:w="173" w:type="dxa"/>
          <w:trHeight w:val="194"/>
        </w:trPr>
        <w:tc>
          <w:tcPr>
            <w:tcW w:w="127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9FD4" w14:textId="77777777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9FD5" w14:textId="77777777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9FD7" w14:textId="77777777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390868C9" w14:textId="77777777" w:rsidR="000B7757" w:rsidRPr="002A00C3" w:rsidRDefault="000B7757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D8" w14:textId="7D582174" w:rsidR="000B7757" w:rsidRPr="002A00C3" w:rsidRDefault="000B7757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B7757" w:rsidRPr="00181B75" w14:paraId="69DC9FDF" w14:textId="77777777" w:rsidTr="00B07B67">
        <w:trPr>
          <w:gridAfter w:val="2"/>
          <w:wAfter w:w="173" w:type="dxa"/>
          <w:trHeight w:val="125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9FDA" w14:textId="77777777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DB" w14:textId="77777777" w:rsidR="000B7757" w:rsidRPr="002A00C3" w:rsidRDefault="000B7757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688" w:type="dxa"/>
            <w:gridSpan w:val="9"/>
            <w:tcBorders>
              <w:top w:val="nil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DD" w14:textId="48E0B590" w:rsidR="000B7757" w:rsidRPr="002A00C3" w:rsidRDefault="000B7757" w:rsidP="003C3D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5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08F31179" w14:textId="2F886CE9" w:rsidR="000B7757" w:rsidRPr="002A00C3" w:rsidRDefault="000B7757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gridSpan w:val="7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9FDE" w14:textId="11BD6974" w:rsidR="000B7757" w:rsidRPr="002A00C3" w:rsidRDefault="000B7757" w:rsidP="007B17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Total: </w:t>
            </w:r>
            <w:r w:rsidR="006C392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B57D80" w:rsidRPr="00EA559B" w14:paraId="69DC9FE1" w14:textId="77777777" w:rsidTr="0036196C">
        <w:trPr>
          <w:gridAfter w:val="1"/>
          <w:wAfter w:w="163" w:type="dxa"/>
          <w:trHeight w:val="174"/>
        </w:trPr>
        <w:tc>
          <w:tcPr>
            <w:tcW w:w="11074" w:type="dxa"/>
            <w:gridSpan w:val="2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9FE0" w14:textId="77A4CAC8" w:rsidR="00B57D80" w:rsidRPr="00D4769C" w:rsidRDefault="00B57D80" w:rsidP="00BC3E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D476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Web link to the </w:t>
            </w:r>
            <w:r w:rsidRPr="00D4769C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course catalogue</w:t>
            </w:r>
            <w:r w:rsidRPr="00D476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at the </w:t>
            </w:r>
            <w:r w:rsidR="009F0C47" w:rsidRPr="00D476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Pr="00D476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des</w:t>
            </w:r>
            <w:r w:rsidR="00BC3E66" w:rsidRPr="00D476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cribing the learning outcomes: ……</w:t>
            </w:r>
            <w:proofErr w:type="gramStart"/>
            <w:r w:rsidR="00BC3E66" w:rsidRPr="00D476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….(</w:t>
            </w:r>
            <w:proofErr w:type="spellStart"/>
            <w:proofErr w:type="gramEnd"/>
            <w:r w:rsidR="00BC3E66" w:rsidRPr="00D476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inserire</w:t>
            </w:r>
            <w:proofErr w:type="spellEnd"/>
            <w:r w:rsidR="00BC3E66" w:rsidRPr="00D476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link da </w:t>
            </w:r>
            <w:proofErr w:type="spellStart"/>
            <w:r w:rsidR="00BC3E66" w:rsidRPr="00D476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parte</w:t>
            </w:r>
            <w:proofErr w:type="spellEnd"/>
            <w:r w:rsidR="00BC3E66" w:rsidRPr="00D476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BC3E66" w:rsidRPr="00D476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dello</w:t>
            </w:r>
            <w:proofErr w:type="spellEnd"/>
            <w:r w:rsidR="00BC3E66" w:rsidRPr="00D476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BC3E66" w:rsidRPr="00D476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studente</w:t>
            </w:r>
            <w:proofErr w:type="spellEnd"/>
            <w:r w:rsidR="00BC3E66" w:rsidRPr="00D4769C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</w:tr>
      <w:tr w:rsidR="00F47590" w:rsidRPr="00EA559B" w14:paraId="69DC9FEC" w14:textId="77777777" w:rsidTr="00B07B67">
        <w:trPr>
          <w:trHeight w:val="7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2" w14:textId="77777777" w:rsidR="002919FB" w:rsidRPr="002A00C3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3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4" w14:textId="77777777" w:rsidR="002919FB" w:rsidRPr="002A00C3" w:rsidRDefault="002919FB" w:rsidP="002919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9DC9FE5" w14:textId="77777777" w:rsidR="002919FB" w:rsidRPr="002A00C3" w:rsidRDefault="002919FB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6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7" w14:textId="77777777" w:rsidR="0053276D" w:rsidRPr="002A00C3" w:rsidRDefault="0053276D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7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8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9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A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EB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B57D80" w:rsidRPr="00EA559B" w14:paraId="69DC9FF4" w14:textId="77777777" w:rsidTr="0036196C">
        <w:trPr>
          <w:gridAfter w:val="1"/>
          <w:wAfter w:w="163" w:type="dxa"/>
          <w:trHeight w:val="104"/>
        </w:trPr>
        <w:tc>
          <w:tcPr>
            <w:tcW w:w="127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F1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799" w:type="dxa"/>
            <w:gridSpan w:val="2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4B296EC" w14:textId="3E033569" w:rsidR="00606383" w:rsidRDefault="00EA6E5C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</w:pPr>
            <w:r w:rsidRPr="003C3D6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 xml:space="preserve">Recognition at </w:t>
            </w:r>
            <w:r w:rsidR="00D65251" w:rsidRPr="003C3D6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 xml:space="preserve">the </w:t>
            </w:r>
            <w:r w:rsidR="00181B75" w:rsidRPr="003C3D6F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>SENDING INSTITUTION</w:t>
            </w:r>
            <w:r w:rsidR="00D4769C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  <w:t xml:space="preserve"> (University of Verona)</w:t>
            </w:r>
          </w:p>
          <w:p w14:paraId="1C24C860" w14:textId="77777777" w:rsidR="009D240D" w:rsidRPr="003C3D6F" w:rsidRDefault="009D240D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20"/>
                <w:szCs w:val="20"/>
                <w:lang w:val="en-GB" w:eastAsia="en-GB"/>
              </w:rPr>
            </w:pPr>
          </w:p>
          <w:p w14:paraId="69DC9FF3" w14:textId="77777777" w:rsidR="0080059A" w:rsidRPr="002A00C3" w:rsidRDefault="0080059A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</w:p>
        </w:tc>
      </w:tr>
      <w:tr w:rsidR="00F47590" w:rsidRPr="00EA559B" w14:paraId="69DC9FFC" w14:textId="77777777" w:rsidTr="00B07B67">
        <w:trPr>
          <w:gridAfter w:val="2"/>
          <w:wAfter w:w="173" w:type="dxa"/>
          <w:trHeight w:val="529"/>
        </w:trPr>
        <w:tc>
          <w:tcPr>
            <w:tcW w:w="127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9FF5" w14:textId="77777777" w:rsidR="00B57D80" w:rsidRPr="0036196C" w:rsidRDefault="004F6083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Table B</w:t>
            </w:r>
          </w:p>
          <w:p w14:paraId="2AD2AC41" w14:textId="77777777" w:rsidR="00FE534F" w:rsidRPr="0036196C" w:rsidRDefault="008E4690" w:rsidP="00FE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B</w:t>
            </w:r>
            <w:r w:rsidR="00FE534F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EFORE</w:t>
            </w:r>
          </w:p>
          <w:p w14:paraId="69DC9FF6" w14:textId="6F26FEFF" w:rsidR="008E4690" w:rsidRPr="0036196C" w:rsidRDefault="008E4690" w:rsidP="00FE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the mobility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7" w14:textId="77777777" w:rsidR="00B109A0" w:rsidRPr="0036196C" w:rsidRDefault="00B57D80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Component code </w:t>
            </w:r>
          </w:p>
          <w:p w14:paraId="69DC9FF8" w14:textId="6D95E7B2" w:rsidR="00B57D80" w:rsidRPr="0036196C" w:rsidRDefault="00B57D80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468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9" w14:textId="1E0CD6B7" w:rsidR="00B57D80" w:rsidRPr="0036196C" w:rsidRDefault="00B57D80" w:rsidP="003C3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Component title </w:t>
            </w:r>
            <w:r w:rsidR="00295B98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at the </w:t>
            </w:r>
            <w:r w:rsidR="009F0C47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Sending Institution</w:t>
            </w:r>
            <w:r w:rsidR="00053256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</w:r>
          </w:p>
        </w:tc>
        <w:tc>
          <w:tcPr>
            <w:tcW w:w="149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9FFA" w14:textId="62AE30ED" w:rsidR="00B57D80" w:rsidRPr="0036196C" w:rsidRDefault="00B57D80" w:rsidP="007B17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Semester </w:t>
            </w:r>
            <w:r w:rsidR="00031FD9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br/>
            </w:r>
            <w:r w:rsidR="000B7757" w:rsidRPr="0036196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en-GB"/>
              </w:rPr>
              <w:t>[Autumn,</w:t>
            </w:r>
            <w:r w:rsidR="003C3D6F" w:rsidRPr="0036196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0B7757" w:rsidRPr="0036196C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  <w:lang w:val="en-GB" w:eastAsia="en-GB"/>
              </w:rPr>
              <w:t>Spring]</w:t>
            </w:r>
          </w:p>
        </w:tc>
        <w:tc>
          <w:tcPr>
            <w:tcW w:w="21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6CF734E" w14:textId="77777777" w:rsidR="006C3925" w:rsidRPr="0036196C" w:rsidRDefault="00B57D80" w:rsidP="007C4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Number of ECTS </w:t>
            </w:r>
            <w:r w:rsidR="00F470F7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credits </w:t>
            </w: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(or equivalent</w:t>
            </w:r>
            <w:r w:rsidR="008309F5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)</w:t>
            </w:r>
          </w:p>
          <w:p w14:paraId="69DC9FFB" w14:textId="2F8737A0" w:rsidR="00B57D80" w:rsidRPr="0036196C" w:rsidRDefault="004B6426" w:rsidP="007C4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to be </w:t>
            </w:r>
            <w:r w:rsidR="007C4DC4"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recognised</w:t>
            </w: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 by the Sending Institution</w:t>
            </w:r>
          </w:p>
        </w:tc>
      </w:tr>
      <w:tr w:rsidR="00F47590" w:rsidRPr="00EA559B" w14:paraId="69DCA002" w14:textId="77777777" w:rsidTr="00B07B67">
        <w:trPr>
          <w:gridAfter w:val="2"/>
          <w:wAfter w:w="173" w:type="dxa"/>
          <w:trHeight w:val="89"/>
        </w:trPr>
        <w:tc>
          <w:tcPr>
            <w:tcW w:w="127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9FFD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E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688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9FFF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9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0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01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F47590" w:rsidRPr="00EA559B" w14:paraId="69DCA008" w14:textId="77777777" w:rsidTr="00B07B67">
        <w:trPr>
          <w:gridAfter w:val="2"/>
          <w:wAfter w:w="173" w:type="dxa"/>
          <w:trHeight w:val="163"/>
        </w:trPr>
        <w:tc>
          <w:tcPr>
            <w:tcW w:w="127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03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4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68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5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9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6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07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F47590" w:rsidRPr="00EA559B" w14:paraId="69DCA00E" w14:textId="77777777" w:rsidTr="00B07B67">
        <w:trPr>
          <w:gridAfter w:val="2"/>
          <w:wAfter w:w="173" w:type="dxa"/>
          <w:trHeight w:val="96"/>
        </w:trPr>
        <w:tc>
          <w:tcPr>
            <w:tcW w:w="127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09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A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68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0B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9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0C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0D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820D60" w:rsidRPr="00EA559B" w14:paraId="69DCA01A" w14:textId="77777777" w:rsidTr="00B07B67">
        <w:trPr>
          <w:gridAfter w:val="2"/>
          <w:wAfter w:w="173" w:type="dxa"/>
          <w:trHeight w:val="96"/>
        </w:trPr>
        <w:tc>
          <w:tcPr>
            <w:tcW w:w="127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15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6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7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9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18" w14:textId="77777777"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19" w14:textId="77777777" w:rsidR="00820D60" w:rsidRPr="002A00C3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67D36" w:rsidRPr="00EA559B" w14:paraId="69DCA020" w14:textId="77777777" w:rsidTr="00B07B67">
        <w:trPr>
          <w:gridAfter w:val="2"/>
          <w:wAfter w:w="173" w:type="dxa"/>
          <w:trHeight w:val="96"/>
        </w:trPr>
        <w:tc>
          <w:tcPr>
            <w:tcW w:w="127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1B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C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1D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9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1E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1F" w14:textId="77777777" w:rsidR="00667D36" w:rsidRPr="002A00C3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67D36" w:rsidRPr="00EA559B" w14:paraId="69DCA026" w14:textId="77777777" w:rsidTr="00B07B67">
        <w:trPr>
          <w:gridAfter w:val="2"/>
          <w:wAfter w:w="173" w:type="dxa"/>
          <w:trHeight w:val="96"/>
        </w:trPr>
        <w:tc>
          <w:tcPr>
            <w:tcW w:w="127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CA021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22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688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23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9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24" w14:textId="77777777"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9DCA025" w14:textId="77777777" w:rsidR="00667D36" w:rsidRPr="002A00C3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47590" w:rsidRPr="002A00C3" w14:paraId="69DCA02C" w14:textId="77777777" w:rsidTr="00B07B67">
        <w:trPr>
          <w:gridAfter w:val="2"/>
          <w:wAfter w:w="173" w:type="dxa"/>
          <w:trHeight w:val="155"/>
        </w:trPr>
        <w:tc>
          <w:tcPr>
            <w:tcW w:w="127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027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28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688" w:type="dxa"/>
            <w:gridSpan w:val="9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29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95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2A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188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2B" w14:textId="4F4223F9" w:rsidR="00B57D80" w:rsidRPr="002A00C3" w:rsidRDefault="00B57D80" w:rsidP="007B17E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</w:t>
            </w:r>
            <w:r w:rsidR="007B17E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:</w:t>
            </w:r>
          </w:p>
        </w:tc>
      </w:tr>
      <w:tr w:rsidR="0040686A" w:rsidRPr="00EA559B" w14:paraId="69DCA02E" w14:textId="77777777" w:rsidTr="0036196C">
        <w:trPr>
          <w:gridAfter w:val="1"/>
          <w:wAfter w:w="163" w:type="dxa"/>
          <w:trHeight w:val="205"/>
        </w:trPr>
        <w:tc>
          <w:tcPr>
            <w:tcW w:w="11074" w:type="dxa"/>
            <w:gridSpan w:val="2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9DCA02D" w14:textId="77777777" w:rsidR="0040686A" w:rsidRPr="002A00C3" w:rsidRDefault="0040686A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Provisions applying if the student does not complete successfully some educational components: </w:t>
            </w: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[web link to the relevant information]</w:t>
            </w:r>
          </w:p>
        </w:tc>
      </w:tr>
      <w:tr w:rsidR="00F47590" w:rsidRPr="00EA559B" w14:paraId="69DCA039" w14:textId="77777777" w:rsidTr="00B07B67">
        <w:trPr>
          <w:gridAfter w:val="2"/>
          <w:wAfter w:w="173" w:type="dxa"/>
          <w:trHeight w:val="232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2F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CA031" w14:textId="77777777" w:rsidR="00B63727" w:rsidRPr="002A00C3" w:rsidRDefault="00B6372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n-GB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2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3" w14:textId="77777777" w:rsidR="00B57D80" w:rsidRPr="002A00C3" w:rsidRDefault="00B57D80" w:rsidP="00FE5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4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5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CA036" w14:textId="77777777"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A037" w14:textId="77777777"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FCC8" w14:textId="77777777" w:rsidR="00B57D80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  <w:p w14:paraId="69DCA038" w14:textId="77777777" w:rsidR="003C3D6F" w:rsidRPr="002A00C3" w:rsidRDefault="003C3D6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2E3D29" w:rsidRPr="0036196C" w14:paraId="1F7087E1" w14:textId="77777777" w:rsidTr="0036196C">
        <w:trPr>
          <w:gridAfter w:val="1"/>
          <w:wAfter w:w="163" w:type="dxa"/>
          <w:trHeight w:val="178"/>
        </w:trPr>
        <w:tc>
          <w:tcPr>
            <w:tcW w:w="1981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03A2A" w14:textId="4EF7B24C" w:rsidR="002E3D29" w:rsidRPr="0036196C" w:rsidRDefault="00BC3E66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Signatories</w:t>
            </w:r>
          </w:p>
        </w:tc>
        <w:tc>
          <w:tcPr>
            <w:tcW w:w="2578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2448B5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Name</w:t>
            </w:r>
          </w:p>
        </w:tc>
        <w:tc>
          <w:tcPr>
            <w:tcW w:w="2273" w:type="dxa"/>
            <w:gridSpan w:val="6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3B78CE" w14:textId="1A8A0C8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E</w:t>
            </w:r>
            <w:r w:rsid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-</w:t>
            </w: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mail</w:t>
            </w:r>
          </w:p>
        </w:tc>
        <w:tc>
          <w:tcPr>
            <w:tcW w:w="1275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79676BE" w14:textId="47D6B9FF" w:rsidR="002E3D29" w:rsidRPr="0036196C" w:rsidRDefault="002E3D29" w:rsidP="00D26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Position</w:t>
            </w:r>
          </w:p>
        </w:tc>
        <w:tc>
          <w:tcPr>
            <w:tcW w:w="928" w:type="dxa"/>
            <w:gridSpan w:val="6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57EBFC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Date</w:t>
            </w:r>
          </w:p>
          <w:p w14:paraId="52560CE5" w14:textId="3904F664" w:rsidR="00025D36" w:rsidRPr="0036196C" w:rsidRDefault="00025D36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 xml:space="preserve">(dd / mm / </w:t>
            </w:r>
            <w:proofErr w:type="spellStart"/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yyyy</w:t>
            </w:r>
            <w:proofErr w:type="spellEnd"/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)</w:t>
            </w:r>
          </w:p>
        </w:tc>
        <w:tc>
          <w:tcPr>
            <w:tcW w:w="2039" w:type="dxa"/>
            <w:gridSpan w:val="5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4A399E08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  <w:t>Signature</w:t>
            </w:r>
          </w:p>
        </w:tc>
      </w:tr>
      <w:tr w:rsidR="002E3D29" w:rsidRPr="0036196C" w14:paraId="5AA9350A" w14:textId="77777777" w:rsidTr="0036196C">
        <w:trPr>
          <w:gridAfter w:val="1"/>
          <w:wAfter w:w="163" w:type="dxa"/>
          <w:trHeight w:val="107"/>
        </w:trPr>
        <w:tc>
          <w:tcPr>
            <w:tcW w:w="198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97697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Student</w:t>
            </w:r>
          </w:p>
        </w:tc>
        <w:tc>
          <w:tcPr>
            <w:tcW w:w="25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74D01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highlight w:val="lightGray"/>
                <w:lang w:val="en-GB" w:eastAsia="en-GB"/>
              </w:rPr>
            </w:pPr>
          </w:p>
        </w:tc>
        <w:tc>
          <w:tcPr>
            <w:tcW w:w="2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5DA13AF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  <w:p w14:paraId="4A322785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122F868" w14:textId="0C76C943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val="en-GB" w:eastAsia="en-GB"/>
              </w:rPr>
              <w:t>Student</w:t>
            </w:r>
          </w:p>
        </w:tc>
        <w:tc>
          <w:tcPr>
            <w:tcW w:w="9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04E27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0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61E2F3A0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  <w:tr w:rsidR="002E3D29" w:rsidRPr="0036196C" w14:paraId="46BD7FD8" w14:textId="77777777" w:rsidTr="0036196C">
        <w:trPr>
          <w:gridAfter w:val="1"/>
          <w:wAfter w:w="163" w:type="dxa"/>
          <w:trHeight w:val="157"/>
        </w:trPr>
        <w:tc>
          <w:tcPr>
            <w:tcW w:w="198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AA786" w14:textId="7A07026C" w:rsidR="003C3D6F" w:rsidRPr="0036196C" w:rsidRDefault="003C3D6F" w:rsidP="003C3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  <w:t xml:space="preserve">Delegato all’internazionalizzazione di Dipartimento </w:t>
            </w:r>
          </w:p>
          <w:p w14:paraId="28649A66" w14:textId="44F9A61B" w:rsidR="002E3D29" w:rsidRPr="0036196C" w:rsidRDefault="002E3D29" w:rsidP="003C3D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at</w:t>
            </w:r>
            <w:proofErr w:type="spellEnd"/>
            <w:r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the</w:t>
            </w:r>
            <w:r w:rsidRPr="003619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Sending</w:t>
            </w:r>
            <w:proofErr w:type="spellEnd"/>
            <w:r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 Institution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405C2" w14:textId="38663F43" w:rsidR="002E3D29" w:rsidRPr="0036196C" w:rsidRDefault="003C3D6F" w:rsidP="00492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GB"/>
              </w:rPr>
            </w:pPr>
            <w:r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GB"/>
              </w:rPr>
              <w:t xml:space="preserve">Prof. </w:t>
            </w:r>
          </w:p>
        </w:tc>
        <w:tc>
          <w:tcPr>
            <w:tcW w:w="227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177C3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C431D" w14:textId="5EF7993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92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C7A720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en-GB"/>
              </w:rPr>
            </w:pPr>
          </w:p>
        </w:tc>
        <w:tc>
          <w:tcPr>
            <w:tcW w:w="203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0632635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en-GB"/>
              </w:rPr>
            </w:pPr>
          </w:p>
        </w:tc>
      </w:tr>
      <w:tr w:rsidR="002E3D29" w:rsidRPr="0036196C" w14:paraId="7381CAA6" w14:textId="77777777" w:rsidTr="0036196C">
        <w:trPr>
          <w:gridAfter w:val="1"/>
          <w:wAfter w:w="163" w:type="dxa"/>
          <w:trHeight w:val="202"/>
        </w:trPr>
        <w:tc>
          <w:tcPr>
            <w:tcW w:w="1981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94251" w14:textId="19069F9F" w:rsidR="00FE664B" w:rsidRPr="0036196C" w:rsidRDefault="00FE664B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>Academic Coordinator</w:t>
            </w:r>
          </w:p>
          <w:p w14:paraId="6EDE4AF9" w14:textId="24D01A8F" w:rsidR="002E3D29" w:rsidRPr="0036196C" w:rsidRDefault="006C3925" w:rsidP="006C39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 xml:space="preserve">Responsible person </w:t>
            </w:r>
            <w:r w:rsidR="002E3D29"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at the</w:t>
            </w:r>
            <w:r w:rsidR="002E3D29" w:rsidRPr="0036196C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val="en-GB" w:eastAsia="en-GB"/>
              </w:rPr>
              <w:t xml:space="preserve"> </w:t>
            </w:r>
            <w:r w:rsidR="002E3D29"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Receiving Institution</w:t>
            </w:r>
          </w:p>
        </w:tc>
        <w:tc>
          <w:tcPr>
            <w:tcW w:w="2578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F1390" w14:textId="4BBDB46B" w:rsidR="002E3D29" w:rsidRPr="0036196C" w:rsidRDefault="00FE664B" w:rsidP="004924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Prof</w:t>
            </w:r>
            <w:r w:rsidR="00492439" w:rsidRPr="0036196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  <w:t>essor</w:t>
            </w:r>
          </w:p>
        </w:tc>
        <w:tc>
          <w:tcPr>
            <w:tcW w:w="2273" w:type="dxa"/>
            <w:gridSpan w:val="6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B6FF0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23CC0" w14:textId="4E6D78DE" w:rsidR="002E3D29" w:rsidRPr="0036196C" w:rsidRDefault="00FE664B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val="en-GB" w:eastAsia="en-GB"/>
              </w:rPr>
            </w:pPr>
            <w:r w:rsidRPr="0036196C">
              <w:rPr>
                <w:rFonts w:ascii="Calibri" w:eastAsia="Times New Roman" w:hAnsi="Calibri" w:cs="Times New Roman"/>
                <w:i/>
                <w:color w:val="000000"/>
                <w:sz w:val="18"/>
                <w:szCs w:val="18"/>
                <w:lang w:val="en-GB" w:eastAsia="en-GB"/>
              </w:rPr>
              <w:t>Academic Coordinator</w:t>
            </w:r>
          </w:p>
        </w:tc>
        <w:tc>
          <w:tcPr>
            <w:tcW w:w="928" w:type="dxa"/>
            <w:gridSpan w:val="6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E1878A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GB" w:eastAsia="en-GB"/>
              </w:rPr>
            </w:pPr>
          </w:p>
        </w:tc>
        <w:tc>
          <w:tcPr>
            <w:tcW w:w="2039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E19814A" w14:textId="77777777" w:rsidR="002E3D29" w:rsidRPr="0036196C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en-GB"/>
              </w:rPr>
            </w:pPr>
          </w:p>
        </w:tc>
      </w:tr>
    </w:tbl>
    <w:p w14:paraId="129C9885" w14:textId="77777777" w:rsidR="00D363A9" w:rsidRPr="0036196C" w:rsidRDefault="00D363A9" w:rsidP="00FE534F">
      <w:pPr>
        <w:spacing w:after="0"/>
        <w:rPr>
          <w:sz w:val="18"/>
          <w:szCs w:val="18"/>
          <w:lang w:val="en-GB"/>
        </w:rPr>
      </w:pPr>
    </w:p>
    <w:sectPr w:rsidR="00D363A9" w:rsidRPr="0036196C" w:rsidSect="00197121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418" w:right="424" w:bottom="0" w:left="142" w:header="567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DEDE57" w14:textId="77777777" w:rsidR="001D2FB2" w:rsidRDefault="001D2FB2" w:rsidP="00261299">
      <w:pPr>
        <w:spacing w:after="0" w:line="240" w:lineRule="auto"/>
      </w:pPr>
      <w:r>
        <w:separator/>
      </w:r>
    </w:p>
  </w:endnote>
  <w:endnote w:type="continuationSeparator" w:id="0">
    <w:p w14:paraId="6822A2B7" w14:textId="77777777" w:rsidR="001D2FB2" w:rsidRDefault="001D2FB2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143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D0B5C" w14:textId="60631838" w:rsidR="00774BD5" w:rsidRDefault="00774BD5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17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A71B8D" w14:textId="77777777" w:rsidR="00774BD5" w:rsidRDefault="00774B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5911B" w14:textId="77777777" w:rsidR="001D2FB2" w:rsidRDefault="001D2FB2" w:rsidP="00261299">
      <w:pPr>
        <w:spacing w:after="0" w:line="240" w:lineRule="auto"/>
      </w:pPr>
      <w:r>
        <w:separator/>
      </w:r>
    </w:p>
  </w:footnote>
  <w:footnote w:type="continuationSeparator" w:id="0">
    <w:p w14:paraId="3E492802" w14:textId="77777777" w:rsidR="001D2FB2" w:rsidRDefault="001D2FB2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CA1FF" w14:textId="56650332" w:rsidR="00774BD5" w:rsidRDefault="000B7757" w:rsidP="00784E7F">
    <w:pPr>
      <w:pStyle w:val="Intestazione"/>
      <w:jc w:val="center"/>
    </w:pPr>
    <w:r w:rsidRPr="00A04811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9CB665" wp14:editId="7C387CDD">
              <wp:simplePos x="0" y="0"/>
              <wp:positionH relativeFrom="column">
                <wp:posOffset>1764030</wp:posOffset>
              </wp:positionH>
              <wp:positionV relativeFrom="paragraph">
                <wp:posOffset>-244475</wp:posOffset>
              </wp:positionV>
              <wp:extent cx="3808095" cy="546735"/>
              <wp:effectExtent l="0" t="0" r="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8095" cy="546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8186B5" w14:textId="2081EEE2" w:rsidR="0050416A" w:rsidRDefault="007B17E8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Worldwide</w:t>
                          </w:r>
                          <w:r w:rsidR="0050416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 xml:space="preserve"> 202</w:t>
                          </w:r>
                          <w:r w:rsidR="00497A1A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5</w:t>
                          </w:r>
                          <w:r w:rsidR="00EA559B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/2026</w:t>
                          </w:r>
                        </w:p>
                        <w:p w14:paraId="0B573571" w14:textId="780FCEE8" w:rsidR="00474762" w:rsidRPr="000B0109" w:rsidRDefault="00474762" w:rsidP="00784E7F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474762" w:rsidDel="00DC1B56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Learning Agree</w:t>
                          </w:r>
                          <w:r w:rsidR="000B7757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 xml:space="preserve">ment </w:t>
                          </w:r>
                          <w:r w:rsidR="007B17E8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  <w:t>before the mobility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CB6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8.9pt;margin-top:-19.25pt;width:299.85pt;height:4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G4UuA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" filled="f" stroked="f">
              <v:textbox>
                <w:txbxContent>
                  <w:p w14:paraId="118186B5" w14:textId="2081EEE2" w:rsidR="0050416A" w:rsidRDefault="007B17E8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Worldwide</w:t>
                    </w:r>
                    <w:r w:rsidR="0050416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 xml:space="preserve"> 202</w:t>
                    </w:r>
                    <w:r w:rsidR="00497A1A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5</w:t>
                    </w:r>
                    <w:r w:rsidR="00EA559B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/2026</w:t>
                    </w:r>
                  </w:p>
                  <w:p w14:paraId="0B573571" w14:textId="780FCEE8" w:rsidR="00474762" w:rsidRPr="000B0109" w:rsidRDefault="00474762" w:rsidP="00784E7F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474762" w:rsidDel="00DC1B56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Learning Agree</w:t>
                    </w:r>
                    <w:r w:rsidR="000B7757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 xml:space="preserve">ment </w:t>
                    </w:r>
                    <w:r w:rsidR="007B17E8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  <w:t>before the mobility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CA200" w14:textId="77777777" w:rsidR="00774BD5" w:rsidRDefault="00774BD5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CA205" wp14:editId="69DCA206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3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9DCA224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9DCA225" w14:textId="77777777" w:rsidR="00774BD5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9DCA226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FcuQIAAMA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NEMAVy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69DCA223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9DCA224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9DCA225" w14:textId="77777777" w:rsidR="00774BD5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9DCA226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9DCA207" wp14:editId="69DCA208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3"/>
  </w:num>
  <w:num w:numId="19">
    <w:abstractNumId w:val="7"/>
  </w:num>
  <w:num w:numId="20">
    <w:abstractNumId w:val="13"/>
  </w:num>
  <w:num w:numId="21">
    <w:abstractNumId w:val="14"/>
  </w:num>
  <w:num w:numId="22">
    <w:abstractNumId w:val="5"/>
  </w:num>
  <w:num w:numId="23">
    <w:abstractNumId w:val="12"/>
  </w:num>
  <w:num w:numId="24">
    <w:abstractNumId w:val="11"/>
  </w:num>
  <w:num w:numId="25">
    <w:abstractNumId w:val="9"/>
  </w:num>
  <w:num w:numId="26">
    <w:abstractNumId w:val="10"/>
  </w:num>
  <w:num w:numId="27">
    <w:abstractNumId w:val="2"/>
  </w:num>
  <w:num w:numId="28">
    <w:abstractNumId w:val="6"/>
  </w:num>
  <w:num w:numId="29">
    <w:abstractNumId w:val="0"/>
  </w:num>
  <w:num w:numId="30">
    <w:abstractNumId w:val="4"/>
  </w:num>
  <w:num w:numId="31">
    <w:abstractNumId w:val="15"/>
  </w:num>
  <w:num w:numId="32">
    <w:abstractNumId w:val="2"/>
  </w:num>
  <w:num w:numId="33">
    <w:abstractNumId w:val="6"/>
  </w:num>
  <w:num w:numId="34">
    <w:abstractNumId w:val="0"/>
  </w:num>
  <w:num w:numId="35">
    <w:abstractNumId w:val="4"/>
  </w:num>
  <w:num w:numId="36">
    <w:abstractNumId w:val="15"/>
  </w:num>
  <w:num w:numId="37">
    <w:abstractNumId w:val="2"/>
  </w:num>
  <w:num w:numId="38">
    <w:abstractNumId w:val="6"/>
  </w:num>
  <w:num w:numId="39">
    <w:abstractNumId w:val="0"/>
  </w:num>
  <w:num w:numId="40">
    <w:abstractNumId w:val="4"/>
  </w:num>
  <w:num w:numId="41">
    <w:abstractNumId w:val="15"/>
  </w:num>
  <w:num w:numId="42">
    <w:abstractNumId w:val="2"/>
  </w:num>
  <w:num w:numId="43">
    <w:abstractNumId w:val="6"/>
  </w:num>
  <w:num w:numId="44">
    <w:abstractNumId w:val="0"/>
  </w:num>
  <w:num w:numId="45">
    <w:abstractNumId w:val="4"/>
  </w:num>
  <w:num w:numId="4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03595"/>
    <w:rsid w:val="00013B00"/>
    <w:rsid w:val="00022A30"/>
    <w:rsid w:val="00025D36"/>
    <w:rsid w:val="0003170E"/>
    <w:rsid w:val="00031FD9"/>
    <w:rsid w:val="00033564"/>
    <w:rsid w:val="00034B8E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5D47"/>
    <w:rsid w:val="00076666"/>
    <w:rsid w:val="00080C65"/>
    <w:rsid w:val="00084E1B"/>
    <w:rsid w:val="00087A34"/>
    <w:rsid w:val="000939C4"/>
    <w:rsid w:val="0009420D"/>
    <w:rsid w:val="000A1A3B"/>
    <w:rsid w:val="000A2AA5"/>
    <w:rsid w:val="000B0109"/>
    <w:rsid w:val="000B6A2D"/>
    <w:rsid w:val="000B7386"/>
    <w:rsid w:val="000B7757"/>
    <w:rsid w:val="000D40CC"/>
    <w:rsid w:val="000D4175"/>
    <w:rsid w:val="000D7CA8"/>
    <w:rsid w:val="000E0A01"/>
    <w:rsid w:val="000E3785"/>
    <w:rsid w:val="000E778E"/>
    <w:rsid w:val="000F0EEB"/>
    <w:rsid w:val="000F7889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56B92"/>
    <w:rsid w:val="00161F46"/>
    <w:rsid w:val="00172572"/>
    <w:rsid w:val="0017365A"/>
    <w:rsid w:val="00173B3B"/>
    <w:rsid w:val="001741C6"/>
    <w:rsid w:val="00181B75"/>
    <w:rsid w:val="001828BD"/>
    <w:rsid w:val="00182B1F"/>
    <w:rsid w:val="001835F3"/>
    <w:rsid w:val="00186E5E"/>
    <w:rsid w:val="00197121"/>
    <w:rsid w:val="00197F9F"/>
    <w:rsid w:val="001A18A2"/>
    <w:rsid w:val="001A1C71"/>
    <w:rsid w:val="001A50C1"/>
    <w:rsid w:val="001B6503"/>
    <w:rsid w:val="001C262C"/>
    <w:rsid w:val="001C5DFF"/>
    <w:rsid w:val="001C6832"/>
    <w:rsid w:val="001C775D"/>
    <w:rsid w:val="001C7CAF"/>
    <w:rsid w:val="001D1112"/>
    <w:rsid w:val="001D2FB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2098F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6DE8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1F9F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20D9D"/>
    <w:rsid w:val="003239B8"/>
    <w:rsid w:val="003252E6"/>
    <w:rsid w:val="0032610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61867"/>
    <w:rsid w:val="0036196C"/>
    <w:rsid w:val="00362603"/>
    <w:rsid w:val="00362830"/>
    <w:rsid w:val="00370CEF"/>
    <w:rsid w:val="00373755"/>
    <w:rsid w:val="003753CB"/>
    <w:rsid w:val="00376531"/>
    <w:rsid w:val="00383556"/>
    <w:rsid w:val="00387F88"/>
    <w:rsid w:val="003A165A"/>
    <w:rsid w:val="003A7429"/>
    <w:rsid w:val="003B3110"/>
    <w:rsid w:val="003B34EF"/>
    <w:rsid w:val="003C3D6F"/>
    <w:rsid w:val="003C6D2D"/>
    <w:rsid w:val="003C6DE4"/>
    <w:rsid w:val="003D621F"/>
    <w:rsid w:val="003E4D06"/>
    <w:rsid w:val="003F152F"/>
    <w:rsid w:val="003F2100"/>
    <w:rsid w:val="003F470A"/>
    <w:rsid w:val="0040400D"/>
    <w:rsid w:val="004044CD"/>
    <w:rsid w:val="0040686A"/>
    <w:rsid w:val="00413421"/>
    <w:rsid w:val="00414358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83A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439"/>
    <w:rsid w:val="0049269E"/>
    <w:rsid w:val="00493FF5"/>
    <w:rsid w:val="00497A1A"/>
    <w:rsid w:val="004A519A"/>
    <w:rsid w:val="004A5297"/>
    <w:rsid w:val="004B6426"/>
    <w:rsid w:val="004C42DE"/>
    <w:rsid w:val="004C4684"/>
    <w:rsid w:val="004D2F6F"/>
    <w:rsid w:val="004D31F9"/>
    <w:rsid w:val="004D4195"/>
    <w:rsid w:val="004D524B"/>
    <w:rsid w:val="004E1BEE"/>
    <w:rsid w:val="004E5157"/>
    <w:rsid w:val="004F6083"/>
    <w:rsid w:val="00503287"/>
    <w:rsid w:val="00504137"/>
    <w:rsid w:val="0050416A"/>
    <w:rsid w:val="00513908"/>
    <w:rsid w:val="005161EC"/>
    <w:rsid w:val="005227CF"/>
    <w:rsid w:val="00523061"/>
    <w:rsid w:val="00526BE7"/>
    <w:rsid w:val="0053276D"/>
    <w:rsid w:val="00533F00"/>
    <w:rsid w:val="00546E60"/>
    <w:rsid w:val="00547D93"/>
    <w:rsid w:val="005503E4"/>
    <w:rsid w:val="00550A3D"/>
    <w:rsid w:val="00555A2A"/>
    <w:rsid w:val="00556748"/>
    <w:rsid w:val="00561426"/>
    <w:rsid w:val="00562EB0"/>
    <w:rsid w:val="00565559"/>
    <w:rsid w:val="00573FCF"/>
    <w:rsid w:val="00583E7E"/>
    <w:rsid w:val="00587772"/>
    <w:rsid w:val="00590DCD"/>
    <w:rsid w:val="005A4086"/>
    <w:rsid w:val="005A519A"/>
    <w:rsid w:val="005A622A"/>
    <w:rsid w:val="005A6376"/>
    <w:rsid w:val="005B0E7A"/>
    <w:rsid w:val="005B176D"/>
    <w:rsid w:val="005C0D84"/>
    <w:rsid w:val="005C2D3A"/>
    <w:rsid w:val="005C3868"/>
    <w:rsid w:val="005C62B4"/>
    <w:rsid w:val="005D0CC7"/>
    <w:rsid w:val="005D1858"/>
    <w:rsid w:val="005D7240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362A"/>
    <w:rsid w:val="0061792D"/>
    <w:rsid w:val="006306F2"/>
    <w:rsid w:val="00632257"/>
    <w:rsid w:val="00635DA6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295D"/>
    <w:rsid w:val="0069614D"/>
    <w:rsid w:val="006A0CF3"/>
    <w:rsid w:val="006B0274"/>
    <w:rsid w:val="006B053A"/>
    <w:rsid w:val="006B07A6"/>
    <w:rsid w:val="006B127A"/>
    <w:rsid w:val="006B222E"/>
    <w:rsid w:val="006B3183"/>
    <w:rsid w:val="006B48A8"/>
    <w:rsid w:val="006B6398"/>
    <w:rsid w:val="006C3925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674D"/>
    <w:rsid w:val="00740014"/>
    <w:rsid w:val="00740A99"/>
    <w:rsid w:val="00741EC1"/>
    <w:rsid w:val="00742FED"/>
    <w:rsid w:val="0074445A"/>
    <w:rsid w:val="007445F5"/>
    <w:rsid w:val="00745254"/>
    <w:rsid w:val="00751703"/>
    <w:rsid w:val="00754279"/>
    <w:rsid w:val="0075724E"/>
    <w:rsid w:val="0076359B"/>
    <w:rsid w:val="00764C84"/>
    <w:rsid w:val="00771108"/>
    <w:rsid w:val="00774BD5"/>
    <w:rsid w:val="00777CD2"/>
    <w:rsid w:val="00784E7F"/>
    <w:rsid w:val="007935D0"/>
    <w:rsid w:val="00793923"/>
    <w:rsid w:val="00794B63"/>
    <w:rsid w:val="00797221"/>
    <w:rsid w:val="007A31E9"/>
    <w:rsid w:val="007B17E8"/>
    <w:rsid w:val="007B185A"/>
    <w:rsid w:val="007C1289"/>
    <w:rsid w:val="007C4DC4"/>
    <w:rsid w:val="007C50EB"/>
    <w:rsid w:val="007C709A"/>
    <w:rsid w:val="007C7720"/>
    <w:rsid w:val="007D0F19"/>
    <w:rsid w:val="007D38D8"/>
    <w:rsid w:val="007D6BF6"/>
    <w:rsid w:val="007E084B"/>
    <w:rsid w:val="007E0CD6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5310B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22A7"/>
    <w:rsid w:val="008F6193"/>
    <w:rsid w:val="009007FB"/>
    <w:rsid w:val="00903094"/>
    <w:rsid w:val="00910DE2"/>
    <w:rsid w:val="00921B87"/>
    <w:rsid w:val="00921BC5"/>
    <w:rsid w:val="009265A8"/>
    <w:rsid w:val="00927EC4"/>
    <w:rsid w:val="00935E8B"/>
    <w:rsid w:val="00944D28"/>
    <w:rsid w:val="009457C7"/>
    <w:rsid w:val="00945B69"/>
    <w:rsid w:val="00947037"/>
    <w:rsid w:val="0096182F"/>
    <w:rsid w:val="009648CC"/>
    <w:rsid w:val="00965957"/>
    <w:rsid w:val="0096615E"/>
    <w:rsid w:val="0096641B"/>
    <w:rsid w:val="009675C3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42CF"/>
    <w:rsid w:val="009C21C8"/>
    <w:rsid w:val="009C71F6"/>
    <w:rsid w:val="009D240D"/>
    <w:rsid w:val="009E0D67"/>
    <w:rsid w:val="009E0D85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13B99"/>
    <w:rsid w:val="00A25257"/>
    <w:rsid w:val="00A3562A"/>
    <w:rsid w:val="00A357FC"/>
    <w:rsid w:val="00A36C36"/>
    <w:rsid w:val="00A36CA5"/>
    <w:rsid w:val="00A43B25"/>
    <w:rsid w:val="00A43CF0"/>
    <w:rsid w:val="00A52BCF"/>
    <w:rsid w:val="00A52C96"/>
    <w:rsid w:val="00A5575A"/>
    <w:rsid w:val="00A5730C"/>
    <w:rsid w:val="00A57CAD"/>
    <w:rsid w:val="00A6185B"/>
    <w:rsid w:val="00A631DC"/>
    <w:rsid w:val="00A66729"/>
    <w:rsid w:val="00A73762"/>
    <w:rsid w:val="00A7752E"/>
    <w:rsid w:val="00A80861"/>
    <w:rsid w:val="00A8210E"/>
    <w:rsid w:val="00A85D7E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61D9"/>
    <w:rsid w:val="00B06FF8"/>
    <w:rsid w:val="00B07B67"/>
    <w:rsid w:val="00B109A0"/>
    <w:rsid w:val="00B10A5D"/>
    <w:rsid w:val="00B112D5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7993"/>
    <w:rsid w:val="00B45D7C"/>
    <w:rsid w:val="00B53327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2D2C"/>
    <w:rsid w:val="00B72EEF"/>
    <w:rsid w:val="00B74202"/>
    <w:rsid w:val="00B7763C"/>
    <w:rsid w:val="00B77870"/>
    <w:rsid w:val="00B81201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B0CD6"/>
    <w:rsid w:val="00BC3E66"/>
    <w:rsid w:val="00BD058B"/>
    <w:rsid w:val="00BD2244"/>
    <w:rsid w:val="00BD7A0D"/>
    <w:rsid w:val="00BE2035"/>
    <w:rsid w:val="00BF5667"/>
    <w:rsid w:val="00BF7181"/>
    <w:rsid w:val="00C00540"/>
    <w:rsid w:val="00C20765"/>
    <w:rsid w:val="00C25483"/>
    <w:rsid w:val="00C36988"/>
    <w:rsid w:val="00C40DF3"/>
    <w:rsid w:val="00C4379D"/>
    <w:rsid w:val="00C45685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A2ED0"/>
    <w:rsid w:val="00CA5563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D4291"/>
    <w:rsid w:val="00CE16B4"/>
    <w:rsid w:val="00CE31B7"/>
    <w:rsid w:val="00CE7481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4769C"/>
    <w:rsid w:val="00D5031F"/>
    <w:rsid w:val="00D54AF0"/>
    <w:rsid w:val="00D5517A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A0FE7"/>
    <w:rsid w:val="00DA4AB8"/>
    <w:rsid w:val="00DA5FDE"/>
    <w:rsid w:val="00DB38B9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C4"/>
    <w:rsid w:val="00DE7566"/>
    <w:rsid w:val="00DF5948"/>
    <w:rsid w:val="00DF64EB"/>
    <w:rsid w:val="00E00BA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3579C"/>
    <w:rsid w:val="00E44170"/>
    <w:rsid w:val="00E501A6"/>
    <w:rsid w:val="00E52A24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64A4"/>
    <w:rsid w:val="00E84D04"/>
    <w:rsid w:val="00E86E68"/>
    <w:rsid w:val="00E91435"/>
    <w:rsid w:val="00E96C59"/>
    <w:rsid w:val="00EA14D6"/>
    <w:rsid w:val="00EA207E"/>
    <w:rsid w:val="00EA3FE6"/>
    <w:rsid w:val="00EA4EA3"/>
    <w:rsid w:val="00EA559B"/>
    <w:rsid w:val="00EA5B1E"/>
    <w:rsid w:val="00EA6E5C"/>
    <w:rsid w:val="00EB0036"/>
    <w:rsid w:val="00EB489E"/>
    <w:rsid w:val="00EB534C"/>
    <w:rsid w:val="00EC1AC5"/>
    <w:rsid w:val="00EC7C21"/>
    <w:rsid w:val="00EE6BDA"/>
    <w:rsid w:val="00EE7760"/>
    <w:rsid w:val="00EF20F0"/>
    <w:rsid w:val="00F01A1E"/>
    <w:rsid w:val="00F163D3"/>
    <w:rsid w:val="00F234F7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6DB6"/>
    <w:rsid w:val="00F60EB0"/>
    <w:rsid w:val="00F77724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B2A12"/>
    <w:rsid w:val="00FB49EE"/>
    <w:rsid w:val="00FB56FF"/>
    <w:rsid w:val="00FD51D2"/>
    <w:rsid w:val="00FE2263"/>
    <w:rsid w:val="00FE534F"/>
    <w:rsid w:val="00FE5907"/>
    <w:rsid w:val="00FE664B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9DC9F5B"/>
  <w15:docId w15:val="{2A41C858-D822-4DA6-A72C-986ACA0A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299"/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2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3F2100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aragrafoelenco">
    <w:name w:val="List Paragraph"/>
    <w:basedOn w:val="Normale"/>
    <w:uiPriority w:val="34"/>
    <w:qFormat/>
    <w:rsid w:val="00E501A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C71F6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C71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71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71F6"/>
    <w:rPr>
      <w:b/>
      <w:bCs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0CEF"/>
    <w:rPr>
      <w:vertAlign w:val="superscript"/>
    </w:rPr>
  </w:style>
  <w:style w:type="paragraph" w:styleId="Revisione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Testosegnaposto">
    <w:name w:val="Placeholder Text"/>
    <w:basedOn w:val="Carpredefinitoparagrafo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e"/>
    <w:next w:val="Normale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">
    <w:name w:val="List Bullet"/>
    <w:basedOn w:val="Normale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e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2">
    <w:name w:val="List Bullet 2"/>
    <w:basedOn w:val="Normale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3">
    <w:name w:val="List Bullet 3"/>
    <w:basedOn w:val="Normale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4">
    <w:name w:val="List Bullet 4"/>
    <w:basedOn w:val="Normale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e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e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e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e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e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">
    <w:name w:val="List Number"/>
    <w:basedOn w:val="Normale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e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2">
    <w:name w:val="List Number 2"/>
    <w:basedOn w:val="Normale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3">
    <w:name w:val="List Number 3"/>
    <w:basedOn w:val="Normale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4">
    <w:name w:val="List Number 4"/>
    <w:basedOn w:val="Normale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e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e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e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e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e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e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e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e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e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e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e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e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e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e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e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ommario5">
    <w:name w:val="toc 5"/>
    <w:basedOn w:val="Normale"/>
    <w:next w:val="Normale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itolosommario">
    <w:name w:val="TOC Heading"/>
    <w:basedOn w:val="Normale"/>
    <w:next w:val="Normale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A7F7C-EC51-4E09-BD24-E4CFB49DA2DE}">
  <ds:schemaRefs>
    <ds:schemaRef ds:uri="http://www.w3.org/XML/1998/namespace"/>
    <ds:schemaRef ds:uri="http://schemas.microsoft.com/sharepoint/v3/field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0e52a87e-fa0e-4867-9149-5c43122db7fb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2FCCBD-28DA-4E38-B2F1-C4BB75B65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22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Maddalena Pigozzi</cp:lastModifiedBy>
  <cp:revision>18</cp:revision>
  <cp:lastPrinted>2015-04-10T09:51:00Z</cp:lastPrinted>
  <dcterms:created xsi:type="dcterms:W3CDTF">2018-03-20T14:41:00Z</dcterms:created>
  <dcterms:modified xsi:type="dcterms:W3CDTF">2025-03-20T14:13:00Z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